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29" w:rsidRPr="001A224A" w:rsidRDefault="00290029">
      <w:pPr>
        <w:rPr>
          <w:b/>
          <w:bCs/>
        </w:rPr>
      </w:pPr>
      <w:r w:rsidRPr="001A224A">
        <w:rPr>
          <w:b/>
          <w:bCs/>
        </w:rPr>
        <w:t xml:space="preserve">R O M A N I A </w:t>
      </w:r>
    </w:p>
    <w:p w:rsidR="00290029" w:rsidRPr="001A224A" w:rsidRDefault="00290029">
      <w:pPr>
        <w:rPr>
          <w:b/>
          <w:bCs/>
        </w:rPr>
      </w:pPr>
      <w:r w:rsidRPr="001A224A">
        <w:rPr>
          <w:b/>
          <w:bCs/>
        </w:rPr>
        <w:t>JUDETUL VASLUI</w:t>
      </w:r>
    </w:p>
    <w:p w:rsidR="00290029" w:rsidRPr="001A224A" w:rsidRDefault="00290029">
      <w:pPr>
        <w:rPr>
          <w:b/>
          <w:bCs/>
        </w:rPr>
      </w:pPr>
      <w:r w:rsidRPr="001A224A">
        <w:rPr>
          <w:b/>
          <w:bCs/>
        </w:rPr>
        <w:t>COMUNA COROIESTI</w:t>
      </w:r>
    </w:p>
    <w:p w:rsidR="00290029" w:rsidRDefault="00290029">
      <w:r w:rsidRPr="001A224A">
        <w:rPr>
          <w:b/>
          <w:bCs/>
        </w:rPr>
        <w:t>CONSILIUL LOCAL</w:t>
      </w:r>
      <w:r>
        <w:t xml:space="preserve">                                           Anexa nr. 1 la hotararea Consiliului Local</w:t>
      </w:r>
    </w:p>
    <w:p w:rsidR="00290029" w:rsidRDefault="00290029" w:rsidP="0002110A">
      <w:r>
        <w:t xml:space="preserve">                                                                                             Nr.____din___________2021</w:t>
      </w:r>
    </w:p>
    <w:p w:rsidR="00290029" w:rsidRDefault="00290029" w:rsidP="0002110A"/>
    <w:p w:rsidR="00290029" w:rsidRDefault="00290029" w:rsidP="00E6705C">
      <w:pPr>
        <w:ind w:firstLine="708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BUGETUL LOCAL PE ANUL 2021</w:t>
      </w:r>
    </w:p>
    <w:p w:rsidR="00290029" w:rsidRDefault="00290029" w:rsidP="00E6705C">
      <w:pPr>
        <w:ind w:firstLine="708"/>
        <w:jc w:val="center"/>
      </w:pPr>
    </w:p>
    <w:p w:rsidR="00290029" w:rsidRDefault="00290029">
      <w:pPr>
        <w:pStyle w:val="Heading1"/>
      </w:pPr>
      <w:r>
        <w:t>CAPITOLUL 1 – VENITURI</w:t>
      </w:r>
    </w:p>
    <w:p w:rsidR="00290029" w:rsidRDefault="00290029">
      <w:pPr>
        <w:rPr>
          <w:i/>
          <w:iCs/>
        </w:rPr>
      </w:pPr>
      <w:r>
        <w:rPr>
          <w:i/>
          <w:iCs/>
        </w:rPr>
        <w:t>(detalierea veniturilor bugetului local pe anul 2021)</w:t>
      </w:r>
    </w:p>
    <w:p w:rsidR="00290029" w:rsidRPr="00A92641" w:rsidRDefault="00290029">
      <w:pPr>
        <w:rPr>
          <w:u w:val="single"/>
        </w:rPr>
      </w:pPr>
      <w:r>
        <w:t xml:space="preserve">                                                                                                                 </w:t>
      </w:r>
      <w:r>
        <w:rPr>
          <w:u w:val="single"/>
        </w:rPr>
        <w:t xml:space="preserve"> lei RON</w:t>
      </w:r>
    </w:p>
    <w:p w:rsidR="00290029" w:rsidRDefault="00290029"/>
    <w:p w:rsidR="00290029" w:rsidRDefault="00290029">
      <w:r>
        <w:rPr>
          <w:b/>
          <w:bCs/>
          <w:lang w:val="fr-FR"/>
        </w:rPr>
        <w:t xml:space="preserve">                                   I. </w:t>
      </w:r>
      <w:r>
        <w:rPr>
          <w:b/>
          <w:bCs/>
        </w:rPr>
        <w:t>Venituri total :                                                           4.921.200</w:t>
      </w:r>
      <w:r w:rsidRPr="00504763">
        <w:rPr>
          <w:b/>
          <w:bCs/>
        </w:rPr>
        <w:t xml:space="preserve">      </w:t>
      </w:r>
      <w:r>
        <w:rPr>
          <w:b/>
          <w:bCs/>
        </w:rPr>
        <w:t xml:space="preserve">         </w:t>
      </w:r>
      <w:r>
        <w:t xml:space="preserve">                                         Din care:</w:t>
      </w:r>
    </w:p>
    <w:p w:rsidR="00290029" w:rsidRDefault="00290029" w:rsidP="00A40E2A">
      <w:pPr>
        <w:tabs>
          <w:tab w:val="left" w:pos="6680"/>
        </w:tabs>
        <w:ind w:left="1320"/>
        <w:rPr>
          <w:b/>
          <w:bCs/>
          <w:lang w:val="fr-FR"/>
        </w:rPr>
      </w:pPr>
      <w:r>
        <w:rPr>
          <w:b/>
          <w:bCs/>
          <w:lang w:val="fr-FR"/>
        </w:rPr>
        <w:t xml:space="preserve">    A.Venituri proprii :                                                              1.403.000               </w:t>
      </w:r>
      <w:r>
        <w:rPr>
          <w:b/>
          <w:bCs/>
          <w:lang w:val="fr-FR"/>
        </w:rPr>
        <w:tab/>
        <w:t xml:space="preserve">        </w:t>
      </w:r>
    </w:p>
    <w:p w:rsidR="00290029" w:rsidRPr="00A24534" w:rsidRDefault="00290029" w:rsidP="00A40E2A">
      <w:pPr>
        <w:ind w:left="1320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</w:t>
      </w:r>
      <w:r>
        <w:rPr>
          <w:lang w:val="fr-FR"/>
        </w:rPr>
        <w:t>Impozite pe venit din transf. Prop. Imob. :    -                 1.000</w:t>
      </w:r>
    </w:p>
    <w:p w:rsidR="00290029" w:rsidRDefault="00290029" w:rsidP="00B32B34">
      <w:pPr>
        <w:numPr>
          <w:ilvl w:val="1"/>
          <w:numId w:val="2"/>
        </w:numPr>
        <w:rPr>
          <w:b/>
          <w:bCs/>
          <w:lang w:val="fr-FR"/>
        </w:rPr>
      </w:pPr>
      <w:r>
        <w:rPr>
          <w:lang w:val="fr-FR"/>
        </w:rPr>
        <w:t>Impozite si taxe pe proprietate pers. fizice din care :</w:t>
      </w:r>
    </w:p>
    <w:p w:rsidR="00290029" w:rsidRDefault="00290029" w:rsidP="00657F65">
      <w:pPr>
        <w:ind w:left="2040"/>
        <w:rPr>
          <w:lang w:val="fr-FR"/>
        </w:rPr>
      </w:pPr>
      <w:r>
        <w:rPr>
          <w:lang w:val="fr-FR"/>
        </w:rPr>
        <w:t xml:space="preserve">                   - cladiri :                                           -               45.300</w:t>
      </w:r>
    </w:p>
    <w:p w:rsidR="00290029" w:rsidRPr="008B14E6" w:rsidRDefault="00290029" w:rsidP="00B32B34">
      <w:pPr>
        <w:ind w:left="2040"/>
        <w:rPr>
          <w:lang w:val="fr-FR"/>
        </w:rPr>
      </w:pPr>
      <w:r w:rsidRPr="008B14E6">
        <w:rPr>
          <w:lang w:val="fr-FR"/>
        </w:rPr>
        <w:t xml:space="preserve">                   - teren :                                </w:t>
      </w:r>
      <w:r>
        <w:rPr>
          <w:lang w:val="fr-FR"/>
        </w:rPr>
        <w:t xml:space="preserve">             -             109.5</w:t>
      </w:r>
      <w:r w:rsidRPr="008B14E6">
        <w:rPr>
          <w:lang w:val="fr-FR"/>
        </w:rPr>
        <w:t>00</w:t>
      </w:r>
    </w:p>
    <w:p w:rsidR="00290029" w:rsidRDefault="00290029" w:rsidP="00B32B34">
      <w:pPr>
        <w:ind w:left="2040"/>
        <w:rPr>
          <w:b/>
          <w:bCs/>
          <w:lang w:val="fr-FR"/>
        </w:rPr>
      </w:pPr>
      <w:r>
        <w:rPr>
          <w:lang w:val="fr-FR"/>
        </w:rPr>
        <w:t>-    Impozite si taxe pe proprietate pers. juridice din care :</w:t>
      </w:r>
    </w:p>
    <w:p w:rsidR="00290029" w:rsidRDefault="00290029" w:rsidP="00B32B34">
      <w:pPr>
        <w:ind w:left="2040"/>
        <w:rPr>
          <w:lang w:val="fr-FR"/>
        </w:rPr>
      </w:pPr>
      <w:r>
        <w:rPr>
          <w:lang w:val="fr-FR"/>
        </w:rPr>
        <w:t xml:space="preserve">                   - cladiri :                                               -         101.000</w:t>
      </w:r>
    </w:p>
    <w:p w:rsidR="00290029" w:rsidRDefault="00290029" w:rsidP="00B32B34">
      <w:pPr>
        <w:ind w:left="2040"/>
        <w:rPr>
          <w:lang w:val="fr-FR"/>
        </w:rPr>
      </w:pPr>
      <w:r>
        <w:rPr>
          <w:lang w:val="fr-FR"/>
        </w:rPr>
        <w:t xml:space="preserve">                   - teren :                                                  -          14.400</w:t>
      </w:r>
    </w:p>
    <w:p w:rsidR="00290029" w:rsidRDefault="00290029" w:rsidP="00A40E2A">
      <w:pPr>
        <w:ind w:left="2040"/>
        <w:rPr>
          <w:lang w:val="fr-FR"/>
        </w:rPr>
      </w:pPr>
      <w:r>
        <w:rPr>
          <w:lang w:val="fr-FR"/>
        </w:rPr>
        <w:t>-    Impozit pe teren extravilan :                                        630.400</w:t>
      </w:r>
    </w:p>
    <w:p w:rsidR="00290029" w:rsidRDefault="00290029" w:rsidP="00A40E2A">
      <w:pPr>
        <w:ind w:left="2040"/>
      </w:pPr>
      <w:r>
        <w:t>Taxa mijoace transport pers.fizice si juridice :        -        201.100</w:t>
      </w:r>
    </w:p>
    <w:p w:rsidR="00290029" w:rsidRDefault="00290029" w:rsidP="00A40E2A">
      <w:pPr>
        <w:ind w:left="2040"/>
      </w:pPr>
      <w:r>
        <w:t xml:space="preserve">-    Taxe eliberare licente si autorizatii                   -                 200   </w:t>
      </w:r>
    </w:p>
    <w:p w:rsidR="00290029" w:rsidRPr="00B94080" w:rsidRDefault="00290029" w:rsidP="00B94080">
      <w:pPr>
        <w:numPr>
          <w:ilvl w:val="1"/>
          <w:numId w:val="2"/>
        </w:numPr>
        <w:rPr>
          <w:lang w:val="fr-FR"/>
        </w:rPr>
      </w:pPr>
      <w:r>
        <w:rPr>
          <w:lang w:val="fr-FR"/>
        </w:rPr>
        <w:t>Alte taxe extrajudiciare si de timbru :               -              3.900</w:t>
      </w:r>
    </w:p>
    <w:p w:rsidR="00290029" w:rsidRDefault="00290029" w:rsidP="00B32B34">
      <w:pPr>
        <w:ind w:left="2040"/>
        <w:rPr>
          <w:lang w:val="fr-FR"/>
        </w:rPr>
      </w:pPr>
      <w:r>
        <w:rPr>
          <w:lang w:val="fr-FR"/>
        </w:rPr>
        <w:t xml:space="preserve">-    Venituri din  concesiuni si inchirieri                  -          45.300 </w:t>
      </w:r>
    </w:p>
    <w:p w:rsidR="00290029" w:rsidRDefault="00290029" w:rsidP="00A21C7B">
      <w:pPr>
        <w:ind w:left="2040"/>
        <w:rPr>
          <w:lang w:val="fr-FR"/>
        </w:rPr>
      </w:pPr>
      <w:r>
        <w:rPr>
          <w:lang w:val="fr-FR"/>
        </w:rPr>
        <w:t>-    Venituri din amenzi                                            -        154.966</w:t>
      </w:r>
    </w:p>
    <w:p w:rsidR="00290029" w:rsidRDefault="00290029" w:rsidP="00B32B34">
      <w:pPr>
        <w:rPr>
          <w:lang w:val="fr-FR"/>
        </w:rPr>
      </w:pPr>
      <w:r>
        <w:rPr>
          <w:lang w:val="fr-FR"/>
        </w:rPr>
        <w:t xml:space="preserve">                                 -     Alte venituri                                                        -               134</w:t>
      </w:r>
    </w:p>
    <w:p w:rsidR="00290029" w:rsidRDefault="00290029" w:rsidP="00B32B34">
      <w:pPr>
        <w:rPr>
          <w:lang w:val="fr-FR"/>
        </w:rPr>
      </w:pPr>
      <w:r>
        <w:rPr>
          <w:lang w:val="fr-FR"/>
        </w:rPr>
        <w:t xml:space="preserve">                                 -     Taxe speciale(salubritate)                                   -          95.800 </w:t>
      </w:r>
    </w:p>
    <w:p w:rsidR="00290029" w:rsidRDefault="00290029" w:rsidP="00B32B34">
      <w:pPr>
        <w:rPr>
          <w:lang w:val="fr-FR"/>
        </w:rPr>
      </w:pPr>
      <w:r>
        <w:rPr>
          <w:lang w:val="fr-FR"/>
        </w:rPr>
        <w:t xml:space="preserve">                                                  </w:t>
      </w:r>
    </w:p>
    <w:p w:rsidR="00290029" w:rsidRDefault="00290029" w:rsidP="00144E0A">
      <w:pPr>
        <w:rPr>
          <w:b/>
          <w:bCs/>
          <w:lang w:val="fr-FR"/>
        </w:rPr>
      </w:pPr>
      <w:r>
        <w:rPr>
          <w:lang w:val="fr-FR"/>
        </w:rPr>
        <w:t xml:space="preserve">                         </w:t>
      </w:r>
      <w:r>
        <w:rPr>
          <w:b/>
          <w:bCs/>
          <w:lang w:val="fr-FR"/>
        </w:rPr>
        <w:t xml:space="preserve">B.Subventii de la bugetul de stat:    -                                    3.518.200             </w:t>
      </w:r>
    </w:p>
    <w:p w:rsidR="00290029" w:rsidRDefault="00290029" w:rsidP="0016309A">
      <w:pPr>
        <w:numPr>
          <w:ilvl w:val="1"/>
          <w:numId w:val="2"/>
        </w:numPr>
        <w:tabs>
          <w:tab w:val="num" w:pos="2160"/>
        </w:tabs>
        <w:ind w:hanging="600"/>
      </w:pPr>
      <w:r>
        <w:rPr>
          <w:b/>
          <w:bCs/>
        </w:rPr>
        <w:t xml:space="preserve">Cap.11.02.02 </w:t>
      </w:r>
      <w:r>
        <w:t xml:space="preserve">Sume defalcate din TVA:   -               </w:t>
      </w:r>
    </w:p>
    <w:p w:rsidR="00290029" w:rsidRDefault="00290029" w:rsidP="0016309A">
      <w:pPr>
        <w:ind w:left="2400"/>
      </w:pPr>
      <w:r>
        <w:t>(finantarea cheltuielilor descentralizate)                   1.090.000</w:t>
      </w:r>
    </w:p>
    <w:p w:rsidR="00290029" w:rsidRDefault="00290029" w:rsidP="0016309A">
      <w:pPr>
        <w:numPr>
          <w:ilvl w:val="1"/>
          <w:numId w:val="2"/>
        </w:numPr>
        <w:tabs>
          <w:tab w:val="num" w:pos="2160"/>
        </w:tabs>
        <w:ind w:hanging="600"/>
        <w:rPr>
          <w:lang w:val="en-US"/>
        </w:rPr>
      </w:pPr>
      <w:r>
        <w:rPr>
          <w:b/>
          <w:bCs/>
          <w:lang w:val="en-US"/>
        </w:rPr>
        <w:t xml:space="preserve">Cap.11.02.06 </w:t>
      </w:r>
      <w:r>
        <w:rPr>
          <w:lang w:val="en-US"/>
        </w:rPr>
        <w:t xml:space="preserve">Sume defalcate din TVA :  -               </w:t>
      </w:r>
    </w:p>
    <w:p w:rsidR="00290029" w:rsidRDefault="00290029" w:rsidP="0016309A">
      <w:pPr>
        <w:ind w:left="2400"/>
        <w:rPr>
          <w:lang w:val="en-US"/>
        </w:rPr>
      </w:pPr>
      <w:r>
        <w:rPr>
          <w:lang w:val="en-US"/>
        </w:rPr>
        <w:t>(echilibrarea bugetelor locale pe anul 2021)             1.168.000</w:t>
      </w:r>
    </w:p>
    <w:p w:rsidR="00290029" w:rsidRPr="00F40190" w:rsidRDefault="00290029" w:rsidP="0016309A">
      <w:pPr>
        <w:numPr>
          <w:ilvl w:val="1"/>
          <w:numId w:val="2"/>
        </w:numPr>
        <w:tabs>
          <w:tab w:val="num" w:pos="2160"/>
        </w:tabs>
        <w:ind w:hanging="600"/>
        <w:rPr>
          <w:lang w:val="fr-FR"/>
        </w:rPr>
      </w:pPr>
      <w:r>
        <w:rPr>
          <w:b/>
          <w:bCs/>
          <w:lang w:val="fr-FR"/>
        </w:rPr>
        <w:t>Cap.04.02</w:t>
      </w:r>
      <w:r>
        <w:rPr>
          <w:lang w:val="fr-FR"/>
        </w:rPr>
        <w:t xml:space="preserve"> .01 Cote defalcate din imp.pe venit                221.000</w:t>
      </w:r>
    </w:p>
    <w:p w:rsidR="00290029" w:rsidRDefault="00290029" w:rsidP="0016309A">
      <w:pPr>
        <w:rPr>
          <w:lang w:val="fr-FR"/>
        </w:rPr>
      </w:pPr>
      <w:r>
        <w:rPr>
          <w:lang w:val="fr-FR"/>
        </w:rPr>
        <w:t xml:space="preserve">                             -     </w:t>
      </w:r>
      <w:r>
        <w:rPr>
          <w:b/>
          <w:bCs/>
          <w:lang w:val="fr-FR"/>
        </w:rPr>
        <w:t xml:space="preserve"> Cap.04.02</w:t>
      </w:r>
      <w:r>
        <w:rPr>
          <w:lang w:val="fr-FR"/>
        </w:rPr>
        <w:t xml:space="preserve"> .04 Sume aloc.din cote defacate                     137.000            </w:t>
      </w:r>
    </w:p>
    <w:p w:rsidR="00290029" w:rsidRDefault="00290029" w:rsidP="0016309A">
      <w:pPr>
        <w:rPr>
          <w:lang w:val="fr-FR"/>
        </w:rPr>
      </w:pPr>
      <w:r>
        <w:rPr>
          <w:lang w:val="fr-FR"/>
        </w:rPr>
        <w:t xml:space="preserve">                             -      </w:t>
      </w:r>
      <w:r>
        <w:rPr>
          <w:b/>
          <w:bCs/>
          <w:lang w:val="fr-FR"/>
        </w:rPr>
        <w:t>Cap</w:t>
      </w:r>
      <w:r w:rsidRPr="0016309A">
        <w:rPr>
          <w:b/>
          <w:bCs/>
          <w:lang w:val="fr-FR"/>
        </w:rPr>
        <w:t>.40.14</w:t>
      </w:r>
      <w:r>
        <w:rPr>
          <w:lang w:val="fr-FR"/>
        </w:rPr>
        <w:t xml:space="preserve"> Sume din excedentul    </w:t>
      </w:r>
      <w:r w:rsidRPr="00A816BB">
        <w:rPr>
          <w:lang w:val="fr-FR"/>
        </w:rPr>
        <w:t xml:space="preserve">bugetului                   </w:t>
      </w:r>
      <w:r>
        <w:rPr>
          <w:lang w:val="fr-FR"/>
        </w:rPr>
        <w:t xml:space="preserve">  </w:t>
      </w:r>
      <w:r>
        <w:t>25.830</w:t>
      </w:r>
      <w:r>
        <w:rPr>
          <w:lang w:val="fr-FR"/>
        </w:rPr>
        <w:t xml:space="preserve">  </w:t>
      </w:r>
    </w:p>
    <w:p w:rsidR="00290029" w:rsidRDefault="00290029" w:rsidP="0016309A">
      <w:pPr>
        <w:rPr>
          <w:lang w:val="fr-FR"/>
        </w:rPr>
      </w:pPr>
      <w:r>
        <w:rPr>
          <w:lang w:val="fr-FR"/>
        </w:rPr>
        <w:t xml:space="preserve">                             -      </w:t>
      </w:r>
      <w:r>
        <w:rPr>
          <w:b/>
          <w:bCs/>
          <w:lang w:val="fr-FR"/>
        </w:rPr>
        <w:t>Cap.</w:t>
      </w:r>
      <w:r w:rsidRPr="0016309A">
        <w:rPr>
          <w:b/>
          <w:bCs/>
          <w:lang w:val="fr-FR"/>
        </w:rPr>
        <w:t>42.34</w:t>
      </w:r>
      <w:r>
        <w:rPr>
          <w:lang w:val="fr-FR"/>
        </w:rPr>
        <w:t xml:space="preserve"> Subv pt.acordarea ajutor incalzire                        570</w:t>
      </w:r>
    </w:p>
    <w:p w:rsidR="00290029" w:rsidRDefault="00290029" w:rsidP="0016309A">
      <w:pPr>
        <w:rPr>
          <w:lang w:val="fr-FR"/>
        </w:rPr>
      </w:pPr>
      <w:r>
        <w:rPr>
          <w:lang w:val="fr-FR"/>
        </w:rPr>
        <w:t xml:space="preserve">                             -      </w:t>
      </w:r>
      <w:r>
        <w:rPr>
          <w:b/>
          <w:bCs/>
          <w:lang w:val="fr-FR"/>
        </w:rPr>
        <w:t>Cap.</w:t>
      </w:r>
      <w:r w:rsidRPr="0016309A">
        <w:rPr>
          <w:b/>
          <w:bCs/>
          <w:lang w:val="fr-FR"/>
        </w:rPr>
        <w:t>42.41</w:t>
      </w:r>
      <w:r>
        <w:rPr>
          <w:lang w:val="fr-FR"/>
        </w:rPr>
        <w:t xml:space="preserve"> Subv.de la sanatate                                           55.000</w:t>
      </w:r>
    </w:p>
    <w:p w:rsidR="00290029" w:rsidRPr="002868A7" w:rsidRDefault="00290029" w:rsidP="0016309A">
      <w:pPr>
        <w:rPr>
          <w:lang w:val="fr-FR"/>
        </w:rPr>
      </w:pPr>
      <w:r>
        <w:rPr>
          <w:lang w:val="fr-FR"/>
        </w:rPr>
        <w:t xml:space="preserve">                             -      </w:t>
      </w:r>
      <w:r>
        <w:rPr>
          <w:b/>
          <w:bCs/>
          <w:lang w:val="fr-FR"/>
        </w:rPr>
        <w:t xml:space="preserve">Cap.04.02.05 </w:t>
      </w:r>
      <w:r>
        <w:rPr>
          <w:lang w:val="fr-FR"/>
        </w:rPr>
        <w:t>Sume din fond la dispozitia C.J.               731.000</w:t>
      </w:r>
      <w:r>
        <w:rPr>
          <w:b/>
          <w:bCs/>
          <w:lang w:val="fr-FR"/>
        </w:rPr>
        <w:t xml:space="preserve">              </w:t>
      </w:r>
      <w:r>
        <w:rPr>
          <w:lang w:val="fr-FR"/>
        </w:rPr>
        <w:t xml:space="preserve">    </w:t>
      </w:r>
    </w:p>
    <w:p w:rsidR="00290029" w:rsidRDefault="00290029" w:rsidP="0016309A">
      <w:pPr>
        <w:rPr>
          <w:lang w:val="fr-FR"/>
        </w:rPr>
      </w:pPr>
      <w:r>
        <w:rPr>
          <w:b/>
          <w:bCs/>
          <w:lang w:val="fr-FR"/>
        </w:rPr>
        <w:t xml:space="preserve">                             -      Cap.11.02.05 </w:t>
      </w:r>
      <w:r w:rsidRPr="0016309A">
        <w:rPr>
          <w:lang w:val="fr-FR"/>
        </w:rPr>
        <w:t>Sume defalcate pentru drumuri</w:t>
      </w:r>
      <w:r>
        <w:rPr>
          <w:b/>
          <w:bCs/>
          <w:lang w:val="fr-FR"/>
        </w:rPr>
        <w:t xml:space="preserve">               </w:t>
      </w:r>
      <w:r>
        <w:rPr>
          <w:lang w:val="fr-FR"/>
        </w:rPr>
        <w:t xml:space="preserve">    10</w:t>
      </w:r>
      <w:r w:rsidRPr="0016309A">
        <w:rPr>
          <w:lang w:val="fr-FR"/>
        </w:rPr>
        <w:t>.000</w:t>
      </w:r>
    </w:p>
    <w:p w:rsidR="00290029" w:rsidRPr="004C3A89" w:rsidRDefault="00290029" w:rsidP="0016309A">
      <w:pPr>
        <w:rPr>
          <w:lang w:val="fr-FR"/>
        </w:rPr>
      </w:pPr>
      <w:r>
        <w:rPr>
          <w:lang w:val="fr-FR"/>
        </w:rPr>
        <w:t xml:space="preserve">                             -      </w:t>
      </w:r>
      <w:r>
        <w:rPr>
          <w:b/>
          <w:bCs/>
          <w:lang w:val="fr-FR"/>
        </w:rPr>
        <w:t xml:space="preserve">Cap.42.65 </w:t>
      </w:r>
      <w:r w:rsidRPr="004C3A89">
        <w:rPr>
          <w:lang w:val="fr-FR"/>
        </w:rPr>
        <w:t>Finantare P.N.D.L</w:t>
      </w:r>
      <w:r>
        <w:rPr>
          <w:lang w:val="fr-FR"/>
        </w:rPr>
        <w:t xml:space="preserve">                                            79.800</w:t>
      </w:r>
    </w:p>
    <w:p w:rsidR="00290029" w:rsidRDefault="00290029" w:rsidP="0016309A">
      <w:pPr>
        <w:rPr>
          <w:b/>
          <w:bCs/>
          <w:lang w:val="fr-FR"/>
        </w:rPr>
      </w:pPr>
    </w:p>
    <w:p w:rsidR="00290029" w:rsidRDefault="00290029">
      <w:pPr>
        <w:rPr>
          <w:b/>
          <w:bCs/>
          <w:lang w:val="fr-FR"/>
        </w:rPr>
      </w:pPr>
    </w:p>
    <w:p w:rsidR="00290029" w:rsidRDefault="00290029">
      <w:pPr>
        <w:rPr>
          <w:b/>
          <w:bCs/>
          <w:lang w:val="fr-FR"/>
        </w:rPr>
      </w:pPr>
    </w:p>
    <w:p w:rsidR="00290029" w:rsidRPr="009676DF" w:rsidRDefault="00290029" w:rsidP="00B97226">
      <w:pPr>
        <w:jc w:val="center"/>
        <w:rPr>
          <w:lang w:val="fr-FR"/>
        </w:rPr>
      </w:pPr>
      <w:r w:rsidRPr="009676DF">
        <w:rPr>
          <w:lang w:val="fr-FR"/>
        </w:rPr>
        <w:t>VIZAT</w:t>
      </w:r>
      <w:r>
        <w:rPr>
          <w:lang w:val="fr-FR"/>
        </w:rPr>
        <w:t>,</w:t>
      </w:r>
    </w:p>
    <w:p w:rsidR="00290029" w:rsidRDefault="00290029">
      <w:pPr>
        <w:rPr>
          <w:b/>
          <w:bCs/>
          <w:i/>
          <w:iCs/>
        </w:rPr>
      </w:pPr>
    </w:p>
    <w:p w:rsidR="00290029" w:rsidRDefault="00290029" w:rsidP="009676DF">
      <w:pPr>
        <w:rPr>
          <w:b/>
          <w:bCs/>
        </w:rPr>
      </w:pPr>
    </w:p>
    <w:p w:rsidR="00290029" w:rsidRDefault="00290029" w:rsidP="009676DF">
      <w:pPr>
        <w:rPr>
          <w:b/>
          <w:bCs/>
        </w:rPr>
      </w:pPr>
    </w:p>
    <w:p w:rsidR="00290029" w:rsidRPr="00A92641" w:rsidRDefault="00290029" w:rsidP="009676DF">
      <w:pPr>
        <w:rPr>
          <w:b/>
          <w:bCs/>
        </w:rPr>
      </w:pPr>
    </w:p>
    <w:p w:rsidR="00290029" w:rsidRPr="001A224A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Pr="001A224A" w:rsidRDefault="00290029">
      <w:pPr>
        <w:rPr>
          <w:b/>
          <w:bCs/>
        </w:rPr>
      </w:pPr>
      <w:r w:rsidRPr="001A224A">
        <w:rPr>
          <w:b/>
          <w:bCs/>
        </w:rPr>
        <w:t xml:space="preserve">R O M A N I A </w:t>
      </w:r>
    </w:p>
    <w:p w:rsidR="00290029" w:rsidRPr="001A224A" w:rsidRDefault="00290029">
      <w:pPr>
        <w:rPr>
          <w:b/>
          <w:bCs/>
        </w:rPr>
      </w:pPr>
      <w:r w:rsidRPr="001A224A">
        <w:rPr>
          <w:b/>
          <w:bCs/>
        </w:rPr>
        <w:t>JUDETUL VASLUI</w:t>
      </w:r>
    </w:p>
    <w:p w:rsidR="00290029" w:rsidRPr="001A224A" w:rsidRDefault="00290029">
      <w:pPr>
        <w:rPr>
          <w:b/>
          <w:bCs/>
        </w:rPr>
      </w:pPr>
      <w:r w:rsidRPr="001A224A">
        <w:rPr>
          <w:b/>
          <w:bCs/>
        </w:rPr>
        <w:t>COMUNA COROIESTI</w:t>
      </w:r>
    </w:p>
    <w:p w:rsidR="00290029" w:rsidRDefault="00290029">
      <w:r w:rsidRPr="001A224A">
        <w:rPr>
          <w:b/>
          <w:bCs/>
        </w:rPr>
        <w:t>CONSILIUL LOCAL</w:t>
      </w:r>
      <w:r>
        <w:t xml:space="preserve">                                                  Anexa nr. 3 la hotararea Consiliului local</w:t>
      </w:r>
    </w:p>
    <w:p w:rsidR="00290029" w:rsidRDefault="00290029">
      <w:r>
        <w:t xml:space="preserve">                                                                                         Nr. ______din______________2021</w:t>
      </w:r>
    </w:p>
    <w:p w:rsidR="00290029" w:rsidRDefault="00290029"/>
    <w:p w:rsidR="00290029" w:rsidRDefault="00290029"/>
    <w:p w:rsidR="00290029" w:rsidRPr="0002110A" w:rsidRDefault="00290029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SINTEZA  BUGETULUI  LOCAL </w:t>
      </w:r>
      <w:r w:rsidRPr="0002110A">
        <w:rPr>
          <w:b/>
          <w:bCs/>
          <w:i/>
          <w:iCs/>
          <w:sz w:val="28"/>
          <w:szCs w:val="28"/>
          <w:u w:val="single"/>
        </w:rPr>
        <w:t xml:space="preserve"> PE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02110A">
        <w:rPr>
          <w:b/>
          <w:bCs/>
          <w:i/>
          <w:iCs/>
          <w:sz w:val="28"/>
          <w:szCs w:val="28"/>
          <w:u w:val="single"/>
        </w:rPr>
        <w:t xml:space="preserve"> ANUL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02110A">
        <w:rPr>
          <w:b/>
          <w:bCs/>
          <w:i/>
          <w:iCs/>
          <w:sz w:val="28"/>
          <w:szCs w:val="28"/>
          <w:u w:val="single"/>
        </w:rPr>
        <w:t xml:space="preserve"> 20</w:t>
      </w:r>
      <w:r>
        <w:rPr>
          <w:b/>
          <w:bCs/>
          <w:i/>
          <w:iCs/>
          <w:sz w:val="28"/>
          <w:szCs w:val="28"/>
          <w:u w:val="single"/>
        </w:rPr>
        <w:t>21</w:t>
      </w:r>
    </w:p>
    <w:p w:rsidR="00290029" w:rsidRPr="0002110A" w:rsidRDefault="00290029">
      <w:pPr>
        <w:rPr>
          <w:b/>
          <w:bCs/>
          <w:i/>
          <w:iCs/>
        </w:rPr>
      </w:pPr>
    </w:p>
    <w:p w:rsidR="00290029" w:rsidRDefault="00290029" w:rsidP="00BF4E39">
      <w:pPr>
        <w:jc w:val="center"/>
      </w:pPr>
      <w:r>
        <w:t xml:space="preserve">                                                                                                                                             lei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8"/>
      </w:tblGrid>
      <w:tr w:rsidR="00290029">
        <w:trPr>
          <w:trHeight w:val="4625"/>
        </w:trPr>
        <w:tc>
          <w:tcPr>
            <w:tcW w:w="6228" w:type="dxa"/>
          </w:tcPr>
          <w:p w:rsidR="00290029" w:rsidRPr="00504763" w:rsidRDefault="00290029" w:rsidP="0079031B">
            <w:pPr>
              <w:rPr>
                <w:b/>
                <w:bCs/>
              </w:rPr>
            </w:pPr>
            <w:r w:rsidRPr="00504763">
              <w:rPr>
                <w:b/>
                <w:bCs/>
                <w:lang w:val="fr-FR"/>
              </w:rPr>
              <w:t xml:space="preserve"> </w:t>
            </w:r>
            <w:r w:rsidRPr="00504763">
              <w:rPr>
                <w:b/>
                <w:bCs/>
                <w:sz w:val="28"/>
                <w:szCs w:val="28"/>
                <w:lang w:val="fr-FR"/>
              </w:rPr>
              <w:t xml:space="preserve">I. </w:t>
            </w:r>
            <w:r w:rsidRPr="00504763">
              <w:rPr>
                <w:b/>
                <w:bCs/>
                <w:sz w:val="28"/>
                <w:szCs w:val="28"/>
              </w:rPr>
              <w:t>Venituri total</w:t>
            </w:r>
            <w:r w:rsidRPr="00504763">
              <w:rPr>
                <w:b/>
                <w:bCs/>
              </w:rPr>
              <w:t xml:space="preserve"> :                    </w:t>
            </w:r>
          </w:p>
          <w:p w:rsidR="00290029" w:rsidRDefault="00290029" w:rsidP="0079031B">
            <w:r>
              <w:t xml:space="preserve">             Din care:          </w:t>
            </w:r>
          </w:p>
          <w:p w:rsidR="00290029" w:rsidRPr="00C37930" w:rsidRDefault="00290029" w:rsidP="0079031B">
            <w:r w:rsidRPr="00504763">
              <w:rPr>
                <w:b/>
                <w:bCs/>
                <w:lang w:val="fr-FR"/>
              </w:rPr>
              <w:t xml:space="preserve">A.Venituri proprii :                      </w:t>
            </w:r>
          </w:p>
          <w:p w:rsidR="00290029" w:rsidRPr="00504763" w:rsidRDefault="00290029" w:rsidP="0079031B">
            <w:pPr>
              <w:rPr>
                <w:b/>
                <w:bCs/>
                <w:lang w:val="fr-FR"/>
              </w:rPr>
            </w:pPr>
            <w:r w:rsidRPr="00504763">
              <w:rPr>
                <w:b/>
                <w:bCs/>
                <w:lang w:val="fr-FR"/>
              </w:rPr>
              <w:t>B.Subventii de la bugetul de stat-total ,din care:</w:t>
            </w:r>
          </w:p>
          <w:p w:rsidR="00290029" w:rsidRDefault="00290029" w:rsidP="00504763">
            <w:pPr>
              <w:tabs>
                <w:tab w:val="num" w:pos="2400"/>
              </w:tabs>
            </w:pPr>
            <w:r w:rsidRPr="00504763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 w:rsidRPr="00504763">
              <w:rPr>
                <w:b/>
                <w:bCs/>
              </w:rPr>
              <w:t xml:space="preserve">Cap.11.02.02 </w:t>
            </w:r>
            <w:r>
              <w:t xml:space="preserve">Sume defalcate din TVA: </w:t>
            </w:r>
          </w:p>
          <w:p w:rsidR="00290029" w:rsidRDefault="00290029" w:rsidP="0079031B">
            <w:r>
              <w:t xml:space="preserve">     (finantarea cheltuielilor descentralizate)</w:t>
            </w:r>
          </w:p>
          <w:p w:rsidR="00290029" w:rsidRPr="00504763" w:rsidRDefault="00290029" w:rsidP="001A0B6E">
            <w:pPr>
              <w:tabs>
                <w:tab w:val="num" w:pos="2400"/>
              </w:tabs>
              <w:rPr>
                <w:lang w:val="fr-FR"/>
              </w:rPr>
            </w:pPr>
            <w:r w:rsidRPr="00504763">
              <w:rPr>
                <w:b/>
                <w:bCs/>
                <w:lang w:val="fr-FR"/>
              </w:rPr>
              <w:t xml:space="preserve">    </w:t>
            </w:r>
            <w:r w:rsidRPr="00504763">
              <w:rPr>
                <w:lang w:val="fr-FR"/>
              </w:rPr>
              <w:t xml:space="preserve"> </w:t>
            </w:r>
            <w:r w:rsidRPr="00504763">
              <w:rPr>
                <w:b/>
                <w:bCs/>
                <w:lang w:val="en-US"/>
              </w:rPr>
              <w:t xml:space="preserve">Cap.11.02.06 </w:t>
            </w:r>
            <w:r w:rsidRPr="00504763">
              <w:rPr>
                <w:lang w:val="en-US"/>
              </w:rPr>
              <w:t xml:space="preserve">Sume defalcate din TVA : </w:t>
            </w:r>
          </w:p>
          <w:p w:rsidR="00290029" w:rsidRDefault="00290029" w:rsidP="0079031B">
            <w:pPr>
              <w:rPr>
                <w:lang w:val="fr-FR"/>
              </w:rPr>
            </w:pPr>
            <w:r w:rsidRPr="00504763">
              <w:rPr>
                <w:lang w:val="fr-FR"/>
              </w:rPr>
              <w:t xml:space="preserve">     </w:t>
            </w:r>
            <w:r w:rsidRPr="00504763">
              <w:rPr>
                <w:lang w:val="en-US"/>
              </w:rPr>
              <w:t>(echilibrarea bugetelor locale pe anul 20</w:t>
            </w:r>
            <w:r>
              <w:rPr>
                <w:lang w:val="en-US"/>
              </w:rPr>
              <w:t>21</w:t>
            </w:r>
            <w:r w:rsidRPr="00504763">
              <w:rPr>
                <w:lang w:val="en-US"/>
              </w:rPr>
              <w:t>)</w:t>
            </w:r>
          </w:p>
          <w:p w:rsidR="00290029" w:rsidRPr="00504763" w:rsidRDefault="00290029" w:rsidP="0079031B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Pr="00504763">
              <w:rPr>
                <w:b/>
                <w:bCs/>
                <w:lang w:val="fr-FR"/>
              </w:rPr>
              <w:t>Cap.04.02</w:t>
            </w:r>
            <w:r>
              <w:rPr>
                <w:b/>
                <w:bCs/>
                <w:lang w:val="fr-FR"/>
              </w:rPr>
              <w:t>.04</w:t>
            </w:r>
            <w:r w:rsidRPr="00504763">
              <w:rPr>
                <w:lang w:val="fr-FR"/>
              </w:rPr>
              <w:t xml:space="preserve"> Sume din cotele def. din imp. venit pt.</w:t>
            </w:r>
          </w:p>
          <w:p w:rsidR="00290029" w:rsidRPr="00504763" w:rsidRDefault="00290029" w:rsidP="0079031B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Pr="00504763">
              <w:rPr>
                <w:lang w:val="fr-FR"/>
              </w:rPr>
              <w:t>echilibrarea bugetelor locale pe anul 20</w:t>
            </w:r>
            <w:r>
              <w:rPr>
                <w:lang w:val="fr-FR"/>
              </w:rPr>
              <w:t>21 :</w:t>
            </w:r>
          </w:p>
          <w:p w:rsidR="00290029" w:rsidRPr="00504763" w:rsidRDefault="00290029" w:rsidP="0079031B">
            <w:pPr>
              <w:rPr>
                <w:lang w:val="fr-FR"/>
              </w:rPr>
            </w:pPr>
            <w:r w:rsidRPr="00504763">
              <w:rPr>
                <w:lang w:val="fr-FR"/>
              </w:rPr>
              <w:t xml:space="preserve">    </w:t>
            </w:r>
            <w:r>
              <w:rPr>
                <w:lang w:val="fr-FR"/>
              </w:rPr>
              <w:t xml:space="preserve"> </w:t>
            </w:r>
            <w:r w:rsidRPr="00504763">
              <w:rPr>
                <w:b/>
                <w:bCs/>
                <w:lang w:val="fr-FR"/>
              </w:rPr>
              <w:t>Cap.</w:t>
            </w:r>
            <w:r>
              <w:rPr>
                <w:b/>
                <w:bCs/>
                <w:lang w:val="fr-FR"/>
              </w:rPr>
              <w:t>04.02.01 Cote defalcate din imp pe venit :</w:t>
            </w:r>
          </w:p>
          <w:p w:rsidR="00290029" w:rsidRDefault="00290029" w:rsidP="00BF4E39">
            <w:r>
              <w:t xml:space="preserve">     </w:t>
            </w:r>
            <w:r w:rsidRPr="00F76DAA">
              <w:rPr>
                <w:b/>
                <w:bCs/>
              </w:rPr>
              <w:t>Cap.40.14</w:t>
            </w:r>
            <w:r>
              <w:t xml:space="preserve">  Sume din  excedentul bugetului:</w:t>
            </w:r>
          </w:p>
          <w:p w:rsidR="00290029" w:rsidRDefault="00290029" w:rsidP="00BF4E39">
            <w:r>
              <w:t xml:space="preserve">     </w:t>
            </w:r>
            <w:r w:rsidRPr="00F76DAA">
              <w:rPr>
                <w:b/>
                <w:bCs/>
              </w:rPr>
              <w:t>Cap.42.34</w:t>
            </w:r>
            <w:r>
              <w:t xml:space="preserve"> Subventii incalzire:</w:t>
            </w:r>
          </w:p>
          <w:p w:rsidR="00290029" w:rsidRDefault="00290029" w:rsidP="00BF4E39">
            <w:r>
              <w:t xml:space="preserve">     </w:t>
            </w:r>
            <w:r w:rsidRPr="00F76DAA">
              <w:rPr>
                <w:b/>
                <w:bCs/>
              </w:rPr>
              <w:t>Cap.42.41</w:t>
            </w:r>
            <w:r>
              <w:t xml:space="preserve"> Subventii de la sanatate :   </w:t>
            </w:r>
          </w:p>
          <w:p w:rsidR="00290029" w:rsidRDefault="00290029" w:rsidP="00BF4E39">
            <w:r>
              <w:rPr>
                <w:b/>
                <w:bCs/>
                <w:lang w:val="fr-FR"/>
              </w:rPr>
              <w:t xml:space="preserve">     Cap.04.02.05 </w:t>
            </w:r>
            <w:r>
              <w:rPr>
                <w:lang w:val="fr-FR"/>
              </w:rPr>
              <w:t>Sume din fond la dispozitia C.J. </w:t>
            </w:r>
            <w:r>
              <w:rPr>
                <w:b/>
                <w:bCs/>
                <w:lang w:val="fr-FR"/>
              </w:rPr>
              <w:t xml:space="preserve">:              </w:t>
            </w:r>
            <w:r>
              <w:rPr>
                <w:lang w:val="fr-FR"/>
              </w:rPr>
              <w:t xml:space="preserve">    </w:t>
            </w:r>
            <w:r>
              <w:t xml:space="preserve">                                                                                                            </w:t>
            </w:r>
          </w:p>
          <w:p w:rsidR="00290029" w:rsidRDefault="00290029" w:rsidP="00BF4E39">
            <w:pPr>
              <w:rPr>
                <w:b/>
                <w:bCs/>
                <w:lang w:val="fr-FR"/>
              </w:rPr>
            </w:pPr>
            <w:r>
              <w:t xml:space="preserve">     </w:t>
            </w:r>
            <w:r>
              <w:rPr>
                <w:b/>
                <w:bCs/>
                <w:lang w:val="fr-FR"/>
              </w:rPr>
              <w:t xml:space="preserve">Cap.11.02.05 </w:t>
            </w:r>
            <w:r w:rsidRPr="0016309A">
              <w:rPr>
                <w:lang w:val="fr-FR"/>
              </w:rPr>
              <w:t>Sume defalcate pentru drumuri</w:t>
            </w:r>
            <w:r>
              <w:rPr>
                <w:lang w:val="fr-FR"/>
              </w:rPr>
              <w:t> </w:t>
            </w:r>
            <w:r>
              <w:rPr>
                <w:b/>
                <w:bCs/>
                <w:lang w:val="fr-FR"/>
              </w:rPr>
              <w:t xml:space="preserve">:    </w:t>
            </w:r>
          </w:p>
          <w:p w:rsidR="00290029" w:rsidRPr="00CE2E04" w:rsidRDefault="00290029" w:rsidP="00BF4E39">
            <w:r>
              <w:rPr>
                <w:b/>
                <w:bCs/>
                <w:lang w:val="fr-FR"/>
              </w:rPr>
              <w:t xml:space="preserve">     Cap.42.65 </w:t>
            </w:r>
            <w:r>
              <w:rPr>
                <w:lang w:val="fr-FR"/>
              </w:rPr>
              <w:t>Finantare P.N.D.L.</w:t>
            </w:r>
            <w:r>
              <w:rPr>
                <w:b/>
                <w:bCs/>
                <w:lang w:val="fr-FR"/>
              </w:rPr>
              <w:t xml:space="preserve">          </w:t>
            </w:r>
            <w:r>
              <w:rPr>
                <w:lang w:val="fr-FR"/>
              </w:rPr>
              <w:t xml:space="preserve">    </w:t>
            </w:r>
            <w:r>
              <w:t xml:space="preserve">                                                                                                            </w:t>
            </w:r>
          </w:p>
        </w:tc>
        <w:tc>
          <w:tcPr>
            <w:tcW w:w="3348" w:type="dxa"/>
          </w:tcPr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 w:rsidRPr="0050476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4.921.200</w:t>
            </w:r>
            <w:r w:rsidRPr="00504763">
              <w:rPr>
                <w:b/>
                <w:bCs/>
              </w:rPr>
              <w:t xml:space="preserve">      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 w:rsidRPr="00504763">
              <w:rPr>
                <w:b/>
                <w:bCs/>
                <w:lang w:val="fr-FR"/>
              </w:rPr>
              <w:t xml:space="preserve">         </w:t>
            </w:r>
            <w:r>
              <w:rPr>
                <w:b/>
                <w:bCs/>
                <w:lang w:val="fr-FR"/>
              </w:rPr>
              <w:t>1.403.000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3.518.200             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 w:rsidRPr="00504763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1.090.000</w:t>
            </w:r>
          </w:p>
          <w:p w:rsidR="00290029" w:rsidRDefault="00290029" w:rsidP="00B9408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</w:t>
            </w:r>
          </w:p>
          <w:p w:rsidR="00290029" w:rsidRPr="00504763" w:rsidRDefault="00290029" w:rsidP="00F76DA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1.168.000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</w:p>
          <w:p w:rsidR="00290029" w:rsidRDefault="00290029" w:rsidP="001A0B6E">
            <w:pPr>
              <w:jc w:val="center"/>
              <w:rPr>
                <w:b/>
                <w:bCs/>
              </w:rPr>
            </w:pPr>
          </w:p>
          <w:p w:rsidR="00290029" w:rsidRPr="00995623" w:rsidRDefault="00290029" w:rsidP="00995623">
            <w:pPr>
              <w:rPr>
                <w:b/>
                <w:bCs/>
              </w:rPr>
            </w:pPr>
            <w:r>
              <w:t xml:space="preserve">                                       </w:t>
            </w:r>
            <w:r>
              <w:rPr>
                <w:b/>
                <w:bCs/>
              </w:rPr>
              <w:t>137.000</w:t>
            </w:r>
            <w:r w:rsidRPr="00995623">
              <w:rPr>
                <w:b/>
                <w:bCs/>
              </w:rPr>
              <w:t xml:space="preserve">                                                  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221.000</w:t>
            </w:r>
          </w:p>
          <w:p w:rsidR="00290029" w:rsidRPr="00504763" w:rsidRDefault="00290029" w:rsidP="00C16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5047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25.830</w:t>
            </w:r>
          </w:p>
          <w:p w:rsidR="00290029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570</w:t>
            </w:r>
          </w:p>
          <w:p w:rsidR="00290029" w:rsidRPr="002868A7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55.000</w:t>
            </w:r>
          </w:p>
          <w:p w:rsidR="00290029" w:rsidRDefault="00290029" w:rsidP="009270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731.000                </w:t>
            </w:r>
          </w:p>
          <w:p w:rsidR="00290029" w:rsidRDefault="00290029" w:rsidP="009270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10.000</w:t>
            </w:r>
          </w:p>
          <w:p w:rsidR="00290029" w:rsidRPr="002868A7" w:rsidRDefault="00290029" w:rsidP="00EE1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79.800       </w:t>
            </w:r>
            <w:bookmarkStart w:id="0" w:name="_GoBack"/>
            <w:bookmarkEnd w:id="0"/>
            <w:r>
              <w:rPr>
                <w:b/>
                <w:bCs/>
              </w:rPr>
              <w:t xml:space="preserve">                                                               </w:t>
            </w:r>
          </w:p>
        </w:tc>
      </w:tr>
      <w:tr w:rsidR="00290029">
        <w:tc>
          <w:tcPr>
            <w:tcW w:w="6228" w:type="dxa"/>
          </w:tcPr>
          <w:p w:rsidR="00290029" w:rsidRPr="0016309A" w:rsidRDefault="00290029" w:rsidP="0079031B">
            <w:pPr>
              <w:pStyle w:val="Heading4"/>
            </w:pPr>
            <w:r w:rsidRPr="0016309A">
              <w:t xml:space="preserve"> </w:t>
            </w:r>
            <w:r w:rsidRPr="0016309A">
              <w:rPr>
                <w:sz w:val="28"/>
                <w:szCs w:val="28"/>
              </w:rPr>
              <w:t>II.  Cheltuieli total:</w:t>
            </w:r>
            <w:r w:rsidRPr="0016309A">
              <w:t xml:space="preserve"> </w:t>
            </w:r>
          </w:p>
          <w:p w:rsidR="00290029" w:rsidRPr="0016309A" w:rsidRDefault="00290029" w:rsidP="0079031B">
            <w:pPr>
              <w:rPr>
                <w:b/>
                <w:bCs/>
              </w:rPr>
            </w:pPr>
            <w:r w:rsidRPr="0016309A">
              <w:rPr>
                <w:b/>
                <w:bCs/>
              </w:rPr>
              <w:t xml:space="preserve">              Din care:</w:t>
            </w:r>
          </w:p>
          <w:p w:rsidR="00290029" w:rsidRPr="0016309A" w:rsidRDefault="00290029" w:rsidP="00504763">
            <w:pPr>
              <w:tabs>
                <w:tab w:val="left" w:pos="7455"/>
              </w:tabs>
              <w:rPr>
                <w:b/>
                <w:bCs/>
              </w:rPr>
            </w:pPr>
            <w:r w:rsidRPr="0016309A">
              <w:rPr>
                <w:b/>
                <w:bCs/>
              </w:rPr>
              <w:t>1. Capitolul: 51.02.- autoritati publice</w:t>
            </w:r>
            <w:r w:rsidRPr="0016309A">
              <w:rPr>
                <w:b/>
                <w:bCs/>
              </w:rPr>
              <w:tab/>
              <w:t xml:space="preserve"> 2. Capitolul 55.02.-     20,0 mii lei (dobanzi)</w:t>
            </w:r>
          </w:p>
          <w:p w:rsidR="00290029" w:rsidRPr="0016309A" w:rsidRDefault="00290029" w:rsidP="0079031B">
            <w:pPr>
              <w:rPr>
                <w:b/>
                <w:bCs/>
              </w:rPr>
            </w:pPr>
            <w:r w:rsidRPr="0016309A">
              <w:rPr>
                <w:b/>
                <w:bCs/>
              </w:rPr>
              <w:t>2. Capitolul: 55.02.- dobanzi</w:t>
            </w:r>
          </w:p>
          <w:p w:rsidR="00290029" w:rsidRPr="0016309A" w:rsidRDefault="00290029" w:rsidP="0079031B">
            <w:pPr>
              <w:rPr>
                <w:b/>
                <w:bCs/>
              </w:rPr>
            </w:pPr>
            <w:r w:rsidRPr="0016309A">
              <w:rPr>
                <w:b/>
                <w:bCs/>
              </w:rPr>
              <w:t>3. Capitolul:</w:t>
            </w:r>
            <w:r>
              <w:rPr>
                <w:b/>
                <w:bCs/>
              </w:rPr>
              <w:t xml:space="preserve"> </w:t>
            </w:r>
            <w:r w:rsidRPr="0016309A">
              <w:rPr>
                <w:b/>
                <w:bCs/>
              </w:rPr>
              <w:t>61.02.- ordine pub. si sig. nationala</w:t>
            </w:r>
          </w:p>
          <w:p w:rsidR="00290029" w:rsidRPr="0016309A" w:rsidRDefault="00290029" w:rsidP="0079031B">
            <w:pPr>
              <w:rPr>
                <w:b/>
                <w:bCs/>
              </w:rPr>
            </w:pPr>
            <w:r w:rsidRPr="0016309A">
              <w:rPr>
                <w:b/>
                <w:bCs/>
              </w:rPr>
              <w:t>4. Capitolul: 65.02.- invatamant</w:t>
            </w:r>
          </w:p>
          <w:p w:rsidR="00290029" w:rsidRPr="0016309A" w:rsidRDefault="00290029" w:rsidP="0079031B">
            <w:pPr>
              <w:rPr>
                <w:b/>
                <w:bCs/>
              </w:rPr>
            </w:pPr>
            <w:r w:rsidRPr="0016309A">
              <w:rPr>
                <w:b/>
                <w:bCs/>
              </w:rPr>
              <w:t>5. Capitolul: 66.02.- sanatate</w:t>
            </w:r>
          </w:p>
          <w:p w:rsidR="00290029" w:rsidRPr="0016309A" w:rsidRDefault="00290029" w:rsidP="0079031B">
            <w:pPr>
              <w:rPr>
                <w:b/>
                <w:bCs/>
              </w:rPr>
            </w:pPr>
            <w:r w:rsidRPr="0016309A">
              <w:rPr>
                <w:b/>
                <w:bCs/>
              </w:rPr>
              <w:t>6. Capitolul: 67.02.- cultura</w:t>
            </w:r>
          </w:p>
          <w:p w:rsidR="00290029" w:rsidRPr="0016309A" w:rsidRDefault="00290029" w:rsidP="0079031B">
            <w:pPr>
              <w:rPr>
                <w:b/>
                <w:bCs/>
              </w:rPr>
            </w:pPr>
            <w:r w:rsidRPr="0016309A">
              <w:rPr>
                <w:b/>
                <w:bCs/>
              </w:rPr>
              <w:t>7. Capitolul: 68.02.- asistenta sociala</w:t>
            </w:r>
          </w:p>
          <w:p w:rsidR="00290029" w:rsidRPr="0016309A" w:rsidRDefault="00290029" w:rsidP="0079031B">
            <w:pPr>
              <w:rPr>
                <w:b/>
                <w:bCs/>
              </w:rPr>
            </w:pPr>
            <w:r w:rsidRPr="0016309A">
              <w:rPr>
                <w:b/>
                <w:bCs/>
              </w:rPr>
              <w:t>8. Capi</w:t>
            </w:r>
            <w:r>
              <w:rPr>
                <w:b/>
                <w:bCs/>
              </w:rPr>
              <w:t>tolul: 70.02.- dezvoltare publica</w:t>
            </w:r>
          </w:p>
          <w:p w:rsidR="00290029" w:rsidRPr="0016309A" w:rsidRDefault="00290029" w:rsidP="00021C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Capitolul: </w:t>
            </w:r>
            <w:r w:rsidRPr="0016309A">
              <w:rPr>
                <w:b/>
                <w:bCs/>
              </w:rPr>
              <w:t>84.02.</w:t>
            </w:r>
            <w:r>
              <w:rPr>
                <w:b/>
                <w:bCs/>
              </w:rPr>
              <w:t>-</w:t>
            </w:r>
            <w:r w:rsidRPr="0016309A">
              <w:rPr>
                <w:b/>
                <w:bCs/>
              </w:rPr>
              <w:t xml:space="preserve"> transporturi</w:t>
            </w:r>
          </w:p>
        </w:tc>
        <w:tc>
          <w:tcPr>
            <w:tcW w:w="3348" w:type="dxa"/>
          </w:tcPr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4.921.200</w:t>
            </w:r>
            <w:r w:rsidRPr="00504763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             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1.441.200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0.000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30.430</w:t>
            </w:r>
            <w:r w:rsidRPr="005047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290029" w:rsidRPr="00504763" w:rsidRDefault="00290029" w:rsidP="00A578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648.630</w:t>
            </w:r>
            <w:r w:rsidRPr="00504763">
              <w:rPr>
                <w:b/>
                <w:bCs/>
              </w:rPr>
              <w:t xml:space="preserve"> 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047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190.000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100.000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1.059.570</w:t>
            </w:r>
          </w:p>
          <w:p w:rsidR="00290029" w:rsidRPr="00504763" w:rsidRDefault="00290029" w:rsidP="00BE284D">
            <w:pPr>
              <w:ind w:left="2040" w:hanging="6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201.370</w:t>
            </w:r>
            <w:r w:rsidRPr="0050476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                              </w:t>
            </w:r>
          </w:p>
          <w:p w:rsidR="00290029" w:rsidRPr="00504763" w:rsidRDefault="00290029" w:rsidP="005047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1.250.000</w:t>
            </w:r>
          </w:p>
        </w:tc>
      </w:tr>
    </w:tbl>
    <w:p w:rsidR="00290029" w:rsidRDefault="00290029"/>
    <w:p w:rsidR="00290029" w:rsidRDefault="00290029"/>
    <w:p w:rsidR="00290029" w:rsidRDefault="00290029"/>
    <w:p w:rsidR="00290029" w:rsidRDefault="00290029" w:rsidP="00A92641">
      <w:pPr>
        <w:rPr>
          <w:b/>
          <w:bCs/>
          <w:i/>
          <w:iCs/>
        </w:rPr>
      </w:pPr>
    </w:p>
    <w:p w:rsidR="00290029" w:rsidRDefault="00290029" w:rsidP="009676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VIZAT</w:t>
      </w:r>
    </w:p>
    <w:p w:rsidR="00290029" w:rsidRDefault="00290029" w:rsidP="00A92641">
      <w:pPr>
        <w:rPr>
          <w:b/>
          <w:bCs/>
          <w:i/>
          <w:iCs/>
        </w:rPr>
      </w:pPr>
    </w:p>
    <w:p w:rsidR="00290029" w:rsidRDefault="00290029" w:rsidP="00A92641">
      <w:pPr>
        <w:rPr>
          <w:b/>
          <w:bCs/>
          <w:i/>
          <w:iCs/>
        </w:rPr>
      </w:pPr>
    </w:p>
    <w:p w:rsidR="00290029" w:rsidRDefault="00290029" w:rsidP="00A92641">
      <w:pPr>
        <w:rPr>
          <w:b/>
          <w:bCs/>
        </w:rPr>
      </w:pPr>
    </w:p>
    <w:p w:rsidR="00290029" w:rsidRDefault="00290029" w:rsidP="00A92641">
      <w:pPr>
        <w:rPr>
          <w:b/>
          <w:bCs/>
        </w:rPr>
      </w:pPr>
    </w:p>
    <w:p w:rsidR="00290029" w:rsidRDefault="00290029" w:rsidP="00A92641">
      <w:pPr>
        <w:rPr>
          <w:b/>
          <w:bCs/>
        </w:rPr>
      </w:pPr>
    </w:p>
    <w:p w:rsidR="00290029" w:rsidRDefault="00290029" w:rsidP="00A92641">
      <w:pPr>
        <w:rPr>
          <w:b/>
          <w:bCs/>
        </w:rPr>
      </w:pPr>
    </w:p>
    <w:p w:rsidR="00290029" w:rsidRDefault="00290029" w:rsidP="00A92641">
      <w:pPr>
        <w:rPr>
          <w:b/>
          <w:bCs/>
        </w:rPr>
      </w:pPr>
    </w:p>
    <w:p w:rsidR="00290029" w:rsidRDefault="00290029" w:rsidP="00A92641">
      <w:pPr>
        <w:rPr>
          <w:b/>
          <w:bCs/>
        </w:rPr>
      </w:pPr>
    </w:p>
    <w:p w:rsidR="00290029" w:rsidRPr="001A224A" w:rsidRDefault="00290029" w:rsidP="00A92641">
      <w:pPr>
        <w:rPr>
          <w:b/>
          <w:bCs/>
        </w:rPr>
      </w:pPr>
      <w:r w:rsidRPr="001A224A">
        <w:rPr>
          <w:b/>
          <w:bCs/>
        </w:rPr>
        <w:t xml:space="preserve">R O M A N I A </w:t>
      </w:r>
    </w:p>
    <w:p w:rsidR="00290029" w:rsidRPr="001A224A" w:rsidRDefault="00290029" w:rsidP="00A92641">
      <w:pPr>
        <w:rPr>
          <w:b/>
          <w:bCs/>
        </w:rPr>
      </w:pPr>
      <w:r w:rsidRPr="001A224A">
        <w:rPr>
          <w:b/>
          <w:bCs/>
        </w:rPr>
        <w:t>JUDETUL VASLUI</w:t>
      </w:r>
    </w:p>
    <w:p w:rsidR="00290029" w:rsidRPr="001A224A" w:rsidRDefault="00290029" w:rsidP="00A92641">
      <w:pPr>
        <w:rPr>
          <w:b/>
          <w:bCs/>
        </w:rPr>
      </w:pPr>
      <w:r w:rsidRPr="001A224A">
        <w:rPr>
          <w:b/>
          <w:bCs/>
        </w:rPr>
        <w:t>COMUNA COROIESTI</w:t>
      </w:r>
    </w:p>
    <w:p w:rsidR="00290029" w:rsidRPr="001A224A" w:rsidRDefault="00290029">
      <w:r w:rsidRPr="001A224A">
        <w:rPr>
          <w:b/>
          <w:bCs/>
        </w:rPr>
        <w:t>CONSILIUL LOCAL</w:t>
      </w:r>
      <w:r w:rsidRPr="001A224A">
        <w:t xml:space="preserve">                                                 </w:t>
      </w:r>
    </w:p>
    <w:p w:rsidR="00290029" w:rsidRDefault="00290029">
      <w:r w:rsidRPr="001A224A">
        <w:t xml:space="preserve">                                                                                 </w:t>
      </w:r>
      <w:r>
        <w:t>Anexa nr. 2 la hotararea Consiliului local</w:t>
      </w:r>
    </w:p>
    <w:p w:rsidR="00290029" w:rsidRDefault="00290029">
      <w:r>
        <w:t xml:space="preserve">                                                                                      Nr. ______din______________2021</w:t>
      </w:r>
    </w:p>
    <w:p w:rsidR="00290029" w:rsidRDefault="00290029"/>
    <w:p w:rsidR="00290029" w:rsidRDefault="00290029"/>
    <w:p w:rsidR="00290029" w:rsidRDefault="00290029"/>
    <w:p w:rsidR="00290029" w:rsidRDefault="00290029">
      <w:pPr>
        <w:pStyle w:val="Heading3"/>
        <w:jc w:val="left"/>
        <w:rPr>
          <w:u w:val="single"/>
        </w:rPr>
      </w:pPr>
      <w:r>
        <w:rPr>
          <w:u w:val="single"/>
        </w:rPr>
        <w:t xml:space="preserve">CAPITOLUL II – CHELTUIELI                                   </w:t>
      </w:r>
    </w:p>
    <w:p w:rsidR="00290029" w:rsidRDefault="00290029">
      <w:pPr>
        <w:rPr>
          <w:i/>
          <w:iCs/>
        </w:rPr>
      </w:pPr>
      <w:r>
        <w:t xml:space="preserve">  </w:t>
      </w:r>
      <w:r>
        <w:rPr>
          <w:i/>
          <w:iCs/>
        </w:rPr>
        <w:t>(defalcarea pe capitole si articole a  cheltuielilor bugetului local pe anul 2021)</w:t>
      </w:r>
    </w:p>
    <w:p w:rsidR="00290029" w:rsidRDefault="00290029">
      <w:pPr>
        <w:rPr>
          <w:i/>
          <w:iCs/>
        </w:rPr>
      </w:pPr>
    </w:p>
    <w:p w:rsidR="00290029" w:rsidRDefault="00290029">
      <w:pPr>
        <w:rPr>
          <w:i/>
          <w:iCs/>
        </w:rPr>
      </w:pPr>
    </w:p>
    <w:p w:rsidR="00290029" w:rsidRDefault="00290029">
      <w:pPr>
        <w:pStyle w:val="Heading6"/>
        <w:jc w:val="center"/>
      </w:pPr>
      <w:r>
        <w:rPr>
          <w:u w:val="none"/>
        </w:rPr>
        <w:t xml:space="preserve">                                                                   </w:t>
      </w:r>
      <w:r>
        <w:t xml:space="preserve"> lei RON</w:t>
      </w:r>
    </w:p>
    <w:p w:rsidR="00290029" w:rsidRDefault="00290029">
      <w:pPr>
        <w:pStyle w:val="Heading4"/>
      </w:pPr>
      <w:r>
        <w:t xml:space="preserve">                               II.  Cheltuieli total –                4.921.200</w:t>
      </w:r>
      <w:r w:rsidRPr="00504763">
        <w:rPr>
          <w:b w:val="0"/>
          <w:bCs w:val="0"/>
        </w:rPr>
        <w:t xml:space="preserve">      </w:t>
      </w:r>
    </w:p>
    <w:p w:rsidR="00290029" w:rsidRDefault="00290029">
      <w:r>
        <w:t xml:space="preserve">                                                     Din care:</w:t>
      </w:r>
    </w:p>
    <w:p w:rsidR="00290029" w:rsidRPr="004E322B" w:rsidRDefault="00290029" w:rsidP="004E322B">
      <w:pPr>
        <w:ind w:left="1980"/>
      </w:pPr>
    </w:p>
    <w:p w:rsidR="00290029" w:rsidRDefault="00290029">
      <w:pPr>
        <w:rPr>
          <w:b/>
          <w:bCs/>
        </w:rPr>
      </w:pPr>
      <w:r>
        <w:rPr>
          <w:b/>
          <w:bCs/>
        </w:rPr>
        <w:t xml:space="preserve">                       Detalierea pe capitole:</w:t>
      </w:r>
    </w:p>
    <w:p w:rsidR="00290029" w:rsidRDefault="00290029"/>
    <w:p w:rsidR="00290029" w:rsidRDefault="00290029" w:rsidP="0008366F">
      <w:pPr>
        <w:numPr>
          <w:ilvl w:val="0"/>
          <w:numId w:val="4"/>
        </w:numPr>
        <w:tabs>
          <w:tab w:val="left" w:pos="7455"/>
        </w:tabs>
        <w:rPr>
          <w:b/>
          <w:bCs/>
        </w:rPr>
      </w:pPr>
      <w:r>
        <w:rPr>
          <w:b/>
          <w:bCs/>
        </w:rPr>
        <w:t>Capitolul 51.02.- (autoritati publice) – 1.441.200</w:t>
      </w:r>
    </w:p>
    <w:p w:rsidR="00290029" w:rsidRDefault="00290029" w:rsidP="0008366F">
      <w:pPr>
        <w:tabs>
          <w:tab w:val="left" w:pos="7455"/>
        </w:tabs>
        <w:ind w:left="1440"/>
        <w:rPr>
          <w:b/>
          <w:bCs/>
        </w:rPr>
      </w:pPr>
    </w:p>
    <w:p w:rsidR="00290029" w:rsidRDefault="00290029">
      <w:pPr>
        <w:numPr>
          <w:ilvl w:val="1"/>
          <w:numId w:val="2"/>
        </w:numPr>
      </w:pPr>
      <w:r>
        <w:t>Cheltuieli de personal –          1.250.000</w:t>
      </w:r>
    </w:p>
    <w:p w:rsidR="00290029" w:rsidRDefault="00290029" w:rsidP="005E1887">
      <w:pPr>
        <w:numPr>
          <w:ilvl w:val="1"/>
          <w:numId w:val="2"/>
        </w:numPr>
      </w:pPr>
      <w:r>
        <w:t xml:space="preserve">Cheltuieli materiale    –             151.200      </w:t>
      </w:r>
    </w:p>
    <w:p w:rsidR="00290029" w:rsidRDefault="00290029" w:rsidP="0066639D">
      <w:r>
        <w:t xml:space="preserve">                                 -     Cheltuieli de capital    -              40.000   </w:t>
      </w:r>
    </w:p>
    <w:p w:rsidR="00290029" w:rsidRDefault="00290029" w:rsidP="004E322B">
      <w:pPr>
        <w:ind w:left="1980"/>
      </w:pPr>
      <w:r>
        <w:t xml:space="preserve">   </w:t>
      </w:r>
    </w:p>
    <w:p w:rsidR="00290029" w:rsidRPr="00060C54" w:rsidRDefault="00290029" w:rsidP="00060C54">
      <w:r>
        <w:t xml:space="preserve">                        </w:t>
      </w:r>
      <w:r w:rsidRPr="005E1887">
        <w:rPr>
          <w:b/>
          <w:bCs/>
        </w:rPr>
        <w:t>2. Capitolul 61.02.-  (o</w:t>
      </w:r>
      <w:r>
        <w:rPr>
          <w:b/>
          <w:bCs/>
        </w:rPr>
        <w:t>rdine pub. si sig.nat.) –  30.430</w:t>
      </w:r>
    </w:p>
    <w:p w:rsidR="00290029" w:rsidRDefault="00290029" w:rsidP="005E1887">
      <w:pPr>
        <w:numPr>
          <w:ilvl w:val="1"/>
          <w:numId w:val="2"/>
        </w:numPr>
      </w:pPr>
      <w:r>
        <w:t>Cheltuieli materiale:      -   30.430</w:t>
      </w:r>
    </w:p>
    <w:p w:rsidR="00290029" w:rsidRPr="005E1887" w:rsidRDefault="00290029" w:rsidP="00060C54">
      <w:pPr>
        <w:ind w:left="1980"/>
      </w:pPr>
    </w:p>
    <w:p w:rsidR="00290029" w:rsidRDefault="00290029" w:rsidP="005E1887">
      <w:pPr>
        <w:rPr>
          <w:b/>
          <w:bCs/>
        </w:rPr>
      </w:pPr>
      <w:r>
        <w:rPr>
          <w:b/>
          <w:bCs/>
        </w:rPr>
        <w:t xml:space="preserve">                         3. Capitolul: 65.02.- (invatamant) –    648.630</w:t>
      </w:r>
    </w:p>
    <w:p w:rsidR="00290029" w:rsidRPr="00C0169E" w:rsidRDefault="00290029" w:rsidP="005E1887">
      <w:pPr>
        <w:numPr>
          <w:ilvl w:val="1"/>
          <w:numId w:val="2"/>
        </w:numPr>
      </w:pPr>
      <w:r>
        <w:t>Cheltuieli de personal  –         95.000</w:t>
      </w:r>
    </w:p>
    <w:p w:rsidR="00290029" w:rsidRDefault="00290029">
      <w:pPr>
        <w:numPr>
          <w:ilvl w:val="1"/>
          <w:numId w:val="2"/>
        </w:numPr>
      </w:pPr>
      <w:r>
        <w:t>Cheltuieli materiale     -         130.000</w:t>
      </w:r>
    </w:p>
    <w:p w:rsidR="00290029" w:rsidRDefault="00290029" w:rsidP="00C0169E">
      <w:r>
        <w:t xml:space="preserve">                                 -     Cheltuieli de capital    -         263.630   </w:t>
      </w:r>
    </w:p>
    <w:p w:rsidR="00290029" w:rsidRDefault="00290029" w:rsidP="00ED1746">
      <w:r>
        <w:t xml:space="preserve">                                 -     Cheltueli cu asist.sociala -     130.000 </w:t>
      </w:r>
    </w:p>
    <w:p w:rsidR="00290029" w:rsidRDefault="00290029" w:rsidP="00ED1746">
      <w:r>
        <w:t xml:space="preserve">                                 -     Alte cheltuieli-burse       -        30.000</w:t>
      </w:r>
    </w:p>
    <w:p w:rsidR="00290029" w:rsidRDefault="00290029" w:rsidP="00ED1746"/>
    <w:p w:rsidR="00290029" w:rsidRDefault="00290029" w:rsidP="0048021E">
      <w:pPr>
        <w:ind w:left="1260"/>
        <w:rPr>
          <w:b/>
          <w:bCs/>
        </w:rPr>
      </w:pPr>
      <w:r>
        <w:rPr>
          <w:b/>
          <w:bCs/>
        </w:rPr>
        <w:t xml:space="preserve">  4</w:t>
      </w:r>
      <w:r w:rsidRPr="00060C54">
        <w:rPr>
          <w:b/>
          <w:bCs/>
        </w:rPr>
        <w:t>. Capitolul</w:t>
      </w:r>
      <w:r>
        <w:rPr>
          <w:b/>
          <w:bCs/>
        </w:rPr>
        <w:t>:</w:t>
      </w:r>
      <w:r w:rsidRPr="00060C54">
        <w:rPr>
          <w:b/>
          <w:bCs/>
        </w:rPr>
        <w:t xml:space="preserve"> 66.02 san</w:t>
      </w:r>
      <w:r>
        <w:rPr>
          <w:b/>
          <w:bCs/>
        </w:rPr>
        <w:t>atate publica 66.10  - 190</w:t>
      </w:r>
      <w:r w:rsidRPr="00060C54">
        <w:rPr>
          <w:b/>
          <w:bCs/>
        </w:rPr>
        <w:t>.000</w:t>
      </w:r>
    </w:p>
    <w:p w:rsidR="00290029" w:rsidRPr="004E322B" w:rsidRDefault="00290029" w:rsidP="0048021E">
      <w:pPr>
        <w:ind w:left="1260"/>
      </w:pPr>
      <w:r w:rsidRPr="004E322B">
        <w:t xml:space="preserve">            </w:t>
      </w:r>
      <w:r>
        <w:t xml:space="preserve">-     </w:t>
      </w:r>
      <w:r w:rsidRPr="004E322B">
        <w:t xml:space="preserve">Cheltuieli de personal  </w:t>
      </w:r>
      <w:r>
        <w:t xml:space="preserve">               -120.000</w:t>
      </w:r>
    </w:p>
    <w:p w:rsidR="00290029" w:rsidRDefault="00290029" w:rsidP="00C0169E">
      <w:pPr>
        <w:numPr>
          <w:ilvl w:val="1"/>
          <w:numId w:val="2"/>
        </w:numPr>
      </w:pPr>
      <w:r>
        <w:t>Cheltuieli materiale                    -   70.000</w:t>
      </w:r>
    </w:p>
    <w:p w:rsidR="00290029" w:rsidRDefault="00290029" w:rsidP="00ED1746"/>
    <w:p w:rsidR="00290029" w:rsidRDefault="00290029" w:rsidP="00024574">
      <w:pPr>
        <w:ind w:firstLine="1440"/>
        <w:rPr>
          <w:b/>
          <w:bCs/>
        </w:rPr>
      </w:pPr>
      <w:r>
        <w:rPr>
          <w:b/>
          <w:bCs/>
        </w:rPr>
        <w:t>5. Capitolul : 67.02.- (cultura,recreere si religie) –  100.000</w:t>
      </w:r>
    </w:p>
    <w:p w:rsidR="00290029" w:rsidRDefault="00290029">
      <w:pPr>
        <w:numPr>
          <w:ilvl w:val="1"/>
          <w:numId w:val="2"/>
        </w:numPr>
      </w:pPr>
      <w:r>
        <w:t>Cheltuieli de personal  –         75.000</w:t>
      </w:r>
    </w:p>
    <w:p w:rsidR="00290029" w:rsidRDefault="00290029" w:rsidP="00060C54">
      <w:pPr>
        <w:numPr>
          <w:ilvl w:val="1"/>
          <w:numId w:val="2"/>
        </w:numPr>
      </w:pPr>
      <w:r>
        <w:t>Cheltuieli materiale:      -        25.000</w:t>
      </w:r>
    </w:p>
    <w:p w:rsidR="00290029" w:rsidRDefault="00290029" w:rsidP="00181589">
      <w:pPr>
        <w:ind w:left="2040"/>
        <w:jc w:val="right"/>
      </w:pPr>
    </w:p>
    <w:p w:rsidR="00290029" w:rsidRDefault="00290029" w:rsidP="005E1887">
      <w:pPr>
        <w:rPr>
          <w:b/>
          <w:bCs/>
        </w:rPr>
      </w:pPr>
      <w:r>
        <w:t xml:space="preserve">                       </w:t>
      </w:r>
      <w:r>
        <w:rPr>
          <w:b/>
          <w:bCs/>
        </w:rPr>
        <w:t>6.Capitolul: 68.02.-  (asistenta sociala) –      1.059.570</w:t>
      </w:r>
    </w:p>
    <w:p w:rsidR="00290029" w:rsidRPr="005E1887" w:rsidRDefault="00290029" w:rsidP="005E1887">
      <w:pPr>
        <w:numPr>
          <w:ilvl w:val="1"/>
          <w:numId w:val="2"/>
        </w:numPr>
      </w:pPr>
      <w:r>
        <w:t>Cheltuieli de personal               –       910.000</w:t>
      </w:r>
    </w:p>
    <w:p w:rsidR="00290029" w:rsidRPr="00060C54" w:rsidRDefault="00290029" w:rsidP="00024574">
      <w:pPr>
        <w:ind w:left="1980" w:hanging="540"/>
      </w:pPr>
      <w:r w:rsidRPr="00060C54">
        <w:t xml:space="preserve">         -  </w:t>
      </w:r>
      <w:r>
        <w:t xml:space="preserve">  </w:t>
      </w:r>
      <w:r w:rsidRPr="00060C54">
        <w:t>Chel</w:t>
      </w:r>
      <w:r>
        <w:t>tueli materiale                -</w:t>
      </w:r>
      <w:r w:rsidRPr="00060C54">
        <w:t xml:space="preserve">               </w:t>
      </w:r>
      <w:r>
        <w:t xml:space="preserve"> 1.000</w:t>
      </w:r>
    </w:p>
    <w:p w:rsidR="00290029" w:rsidRDefault="00290029" w:rsidP="008D5E82">
      <w:pPr>
        <w:numPr>
          <w:ilvl w:val="1"/>
          <w:numId w:val="2"/>
        </w:numPr>
      </w:pPr>
      <w:r>
        <w:t>Ajutoare sociale (68.02.57)  -              68.570</w:t>
      </w:r>
    </w:p>
    <w:p w:rsidR="00290029" w:rsidRDefault="00290029" w:rsidP="00C0169E">
      <w:r>
        <w:t xml:space="preserve">                                 -     Indemnizatii handicap          -              80.000</w:t>
      </w:r>
    </w:p>
    <w:p w:rsidR="00290029" w:rsidRDefault="00290029" w:rsidP="00317686">
      <w:pPr>
        <w:ind w:left="2400"/>
      </w:pPr>
      <w:r>
        <w:t xml:space="preserve">                          </w:t>
      </w:r>
    </w:p>
    <w:p w:rsidR="00290029" w:rsidRDefault="00290029" w:rsidP="00024574">
      <w:pPr>
        <w:ind w:left="2040" w:hanging="600"/>
        <w:rPr>
          <w:b/>
          <w:bCs/>
        </w:rPr>
      </w:pPr>
      <w:r>
        <w:rPr>
          <w:b/>
          <w:bCs/>
        </w:rPr>
        <w:t>7. Capitolul 70.02. – (dezvoltare publica,locuinte) –  201.370</w:t>
      </w:r>
    </w:p>
    <w:p w:rsidR="00290029" w:rsidRDefault="00290029">
      <w:pPr>
        <w:numPr>
          <w:ilvl w:val="1"/>
          <w:numId w:val="2"/>
        </w:numPr>
      </w:pPr>
      <w:r>
        <w:t>Cheltuieli materiale -                                      - 201.370</w:t>
      </w:r>
    </w:p>
    <w:p w:rsidR="00290029" w:rsidRDefault="00290029">
      <w:pPr>
        <w:numPr>
          <w:ilvl w:val="1"/>
          <w:numId w:val="2"/>
        </w:numPr>
      </w:pPr>
      <w:r>
        <w:t>Cheltuieli de capital -                                       - 0</w:t>
      </w:r>
    </w:p>
    <w:p w:rsidR="00290029" w:rsidRDefault="00290029" w:rsidP="008823E5">
      <w:pPr>
        <w:ind w:left="2340"/>
      </w:pPr>
    </w:p>
    <w:p w:rsidR="00290029" w:rsidRDefault="00290029" w:rsidP="008823E5">
      <w:pPr>
        <w:ind w:left="2340"/>
      </w:pPr>
    </w:p>
    <w:p w:rsidR="00290029" w:rsidRDefault="00290029" w:rsidP="005E1887">
      <w:pPr>
        <w:rPr>
          <w:b/>
          <w:bCs/>
        </w:rPr>
      </w:pPr>
      <w:r>
        <w:t xml:space="preserve">                        </w:t>
      </w:r>
      <w:r>
        <w:rPr>
          <w:b/>
          <w:bCs/>
        </w:rPr>
        <w:t>8. Capitolul 84.02.-  (transporturi) –  1.250.000</w:t>
      </w:r>
    </w:p>
    <w:p w:rsidR="00290029" w:rsidRDefault="00290029" w:rsidP="00024574">
      <w:pPr>
        <w:ind w:firstLine="1440"/>
        <w:rPr>
          <w:b/>
          <w:bCs/>
        </w:rPr>
      </w:pPr>
    </w:p>
    <w:p w:rsidR="00290029" w:rsidRDefault="00290029">
      <w:pPr>
        <w:numPr>
          <w:ilvl w:val="1"/>
          <w:numId w:val="2"/>
        </w:numPr>
      </w:pPr>
      <w:r>
        <w:t>Cheltuieli materiale –             879.000</w:t>
      </w:r>
    </w:p>
    <w:p w:rsidR="00290029" w:rsidRDefault="00290029">
      <w:pPr>
        <w:numPr>
          <w:ilvl w:val="1"/>
          <w:numId w:val="2"/>
        </w:numPr>
      </w:pPr>
      <w:r>
        <w:t xml:space="preserve">Cheltuieli de capital  -            371.000          </w:t>
      </w:r>
    </w:p>
    <w:p w:rsidR="00290029" w:rsidRDefault="00290029" w:rsidP="008823E5">
      <w:pPr>
        <w:ind w:left="2340"/>
      </w:pPr>
      <w:r>
        <w:t xml:space="preserve">            </w:t>
      </w:r>
    </w:p>
    <w:p w:rsidR="00290029" w:rsidRDefault="00290029">
      <w:pPr>
        <w:ind w:left="2040"/>
      </w:pPr>
    </w:p>
    <w:p w:rsidR="00290029" w:rsidRDefault="00290029">
      <w:pPr>
        <w:ind w:left="2400"/>
      </w:pPr>
    </w:p>
    <w:p w:rsidR="00290029" w:rsidRDefault="00290029" w:rsidP="0079031B">
      <w:pPr>
        <w:pStyle w:val="Heading3"/>
      </w:pPr>
      <w:r>
        <w:t>TOTAL CHELTUIELI –  4.921.200</w:t>
      </w:r>
      <w:r w:rsidRPr="00504763">
        <w:rPr>
          <w:b w:val="0"/>
          <w:bCs w:val="0"/>
        </w:rPr>
        <w:t xml:space="preserve">     </w:t>
      </w:r>
    </w:p>
    <w:p w:rsidR="00290029" w:rsidRDefault="00290029"/>
    <w:p w:rsidR="00290029" w:rsidRDefault="00290029" w:rsidP="009676DF">
      <w:pPr>
        <w:jc w:val="center"/>
      </w:pPr>
    </w:p>
    <w:p w:rsidR="00290029" w:rsidRDefault="00290029" w:rsidP="0079031B"/>
    <w:p w:rsidR="00290029" w:rsidRDefault="00290029" w:rsidP="009676DF">
      <w:pPr>
        <w:jc w:val="center"/>
      </w:pPr>
      <w:r>
        <w:t>VIZAT</w:t>
      </w:r>
    </w:p>
    <w:p w:rsidR="00290029" w:rsidRDefault="00290029"/>
    <w:p w:rsidR="00290029" w:rsidRDefault="00290029" w:rsidP="00181589">
      <w:pPr>
        <w:rPr>
          <w:b/>
          <w:bCs/>
          <w:sz w:val="20"/>
          <w:szCs w:val="20"/>
        </w:rPr>
      </w:pPr>
    </w:p>
    <w:p w:rsidR="00290029" w:rsidRDefault="00290029" w:rsidP="00181589">
      <w:pPr>
        <w:rPr>
          <w:b/>
          <w:bCs/>
          <w:sz w:val="20"/>
          <w:szCs w:val="20"/>
        </w:rPr>
      </w:pPr>
    </w:p>
    <w:p w:rsidR="00290029" w:rsidRPr="00AC062B" w:rsidRDefault="00290029">
      <w:pPr>
        <w:rPr>
          <w:b/>
          <w:bCs/>
          <w:sz w:val="22"/>
          <w:szCs w:val="22"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Pr="001A224A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p w:rsidR="00290029" w:rsidRDefault="00290029">
      <w:pPr>
        <w:rPr>
          <w:b/>
          <w:bCs/>
        </w:rPr>
      </w:pPr>
    </w:p>
    <w:sectPr w:rsidR="00290029" w:rsidSect="0055548D">
      <w:pgSz w:w="12240" w:h="15840"/>
      <w:pgMar w:top="360" w:right="108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502"/>
    <w:multiLevelType w:val="hybridMultilevel"/>
    <w:tmpl w:val="07F0FAC0"/>
    <w:lvl w:ilvl="0" w:tplc="5BE4CE2C">
      <w:start w:val="1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2EF0275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C064EB7"/>
    <w:multiLevelType w:val="multilevel"/>
    <w:tmpl w:val="07F0FAC0"/>
    <w:lvl w:ilvl="0">
      <w:start w:val="1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>
    <w:nsid w:val="791F61E8"/>
    <w:multiLevelType w:val="hybridMultilevel"/>
    <w:tmpl w:val="E1844716"/>
    <w:lvl w:ilvl="0" w:tplc="C42455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7B5010C4"/>
    <w:multiLevelType w:val="hybridMultilevel"/>
    <w:tmpl w:val="ED72DC7A"/>
    <w:lvl w:ilvl="0" w:tplc="269224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10A"/>
    <w:rsid w:val="00014F6E"/>
    <w:rsid w:val="0002110A"/>
    <w:rsid w:val="00021CFD"/>
    <w:rsid w:val="00022910"/>
    <w:rsid w:val="00022E0D"/>
    <w:rsid w:val="00023F95"/>
    <w:rsid w:val="00024574"/>
    <w:rsid w:val="00025E61"/>
    <w:rsid w:val="00026CD7"/>
    <w:rsid w:val="00027005"/>
    <w:rsid w:val="000304C4"/>
    <w:rsid w:val="0003080A"/>
    <w:rsid w:val="000324CC"/>
    <w:rsid w:val="00035B68"/>
    <w:rsid w:val="00036B17"/>
    <w:rsid w:val="000462AB"/>
    <w:rsid w:val="00046E20"/>
    <w:rsid w:val="000478FA"/>
    <w:rsid w:val="00051200"/>
    <w:rsid w:val="00060C54"/>
    <w:rsid w:val="0008198F"/>
    <w:rsid w:val="0008366F"/>
    <w:rsid w:val="00095647"/>
    <w:rsid w:val="000C1ECD"/>
    <w:rsid w:val="000C240F"/>
    <w:rsid w:val="000C2A5C"/>
    <w:rsid w:val="000E3A9F"/>
    <w:rsid w:val="000E7E4E"/>
    <w:rsid w:val="000F164F"/>
    <w:rsid w:val="00102F4F"/>
    <w:rsid w:val="0011018D"/>
    <w:rsid w:val="00112C8A"/>
    <w:rsid w:val="00113B1C"/>
    <w:rsid w:val="001174E7"/>
    <w:rsid w:val="00125A03"/>
    <w:rsid w:val="00144E0A"/>
    <w:rsid w:val="001454EF"/>
    <w:rsid w:val="00151815"/>
    <w:rsid w:val="00155CA3"/>
    <w:rsid w:val="0016309A"/>
    <w:rsid w:val="00173317"/>
    <w:rsid w:val="00181589"/>
    <w:rsid w:val="001A0B6E"/>
    <w:rsid w:val="001A224A"/>
    <w:rsid w:val="001F00DF"/>
    <w:rsid w:val="002033EF"/>
    <w:rsid w:val="00205930"/>
    <w:rsid w:val="00207526"/>
    <w:rsid w:val="00210FAB"/>
    <w:rsid w:val="00215B29"/>
    <w:rsid w:val="00221F46"/>
    <w:rsid w:val="002368AA"/>
    <w:rsid w:val="00242F5E"/>
    <w:rsid w:val="00244F02"/>
    <w:rsid w:val="00253BC7"/>
    <w:rsid w:val="00265433"/>
    <w:rsid w:val="00265586"/>
    <w:rsid w:val="00265B12"/>
    <w:rsid w:val="00271050"/>
    <w:rsid w:val="0028319F"/>
    <w:rsid w:val="002868A7"/>
    <w:rsid w:val="00290029"/>
    <w:rsid w:val="002A18CB"/>
    <w:rsid w:val="002A3080"/>
    <w:rsid w:val="002A7AF0"/>
    <w:rsid w:val="002B74CB"/>
    <w:rsid w:val="002C0C34"/>
    <w:rsid w:val="00302EBE"/>
    <w:rsid w:val="00303863"/>
    <w:rsid w:val="00305C17"/>
    <w:rsid w:val="003061B1"/>
    <w:rsid w:val="003156FE"/>
    <w:rsid w:val="00315B73"/>
    <w:rsid w:val="00317686"/>
    <w:rsid w:val="00323C4A"/>
    <w:rsid w:val="00330DE1"/>
    <w:rsid w:val="00340006"/>
    <w:rsid w:val="00352BBD"/>
    <w:rsid w:val="003876DA"/>
    <w:rsid w:val="003F1419"/>
    <w:rsid w:val="003F38F4"/>
    <w:rsid w:val="004264DF"/>
    <w:rsid w:val="00427758"/>
    <w:rsid w:val="00436EE2"/>
    <w:rsid w:val="0044360B"/>
    <w:rsid w:val="00444E94"/>
    <w:rsid w:val="00453931"/>
    <w:rsid w:val="00457F7C"/>
    <w:rsid w:val="00475255"/>
    <w:rsid w:val="0048021E"/>
    <w:rsid w:val="00490844"/>
    <w:rsid w:val="004948D5"/>
    <w:rsid w:val="004A1075"/>
    <w:rsid w:val="004A7EB0"/>
    <w:rsid w:val="004B7623"/>
    <w:rsid w:val="004C3802"/>
    <w:rsid w:val="004C3A89"/>
    <w:rsid w:val="004C6A93"/>
    <w:rsid w:val="004C6EF2"/>
    <w:rsid w:val="004E322B"/>
    <w:rsid w:val="004E785E"/>
    <w:rsid w:val="004F2692"/>
    <w:rsid w:val="004F2CAB"/>
    <w:rsid w:val="005044E7"/>
    <w:rsid w:val="00504763"/>
    <w:rsid w:val="0053396C"/>
    <w:rsid w:val="005443B6"/>
    <w:rsid w:val="00552602"/>
    <w:rsid w:val="0055548D"/>
    <w:rsid w:val="005739BB"/>
    <w:rsid w:val="00575224"/>
    <w:rsid w:val="00577043"/>
    <w:rsid w:val="0057794D"/>
    <w:rsid w:val="00577BD8"/>
    <w:rsid w:val="0058284D"/>
    <w:rsid w:val="00584FA3"/>
    <w:rsid w:val="0059032D"/>
    <w:rsid w:val="00591D16"/>
    <w:rsid w:val="005A60C6"/>
    <w:rsid w:val="005C203A"/>
    <w:rsid w:val="005C607B"/>
    <w:rsid w:val="005E1887"/>
    <w:rsid w:val="006003C5"/>
    <w:rsid w:val="0060263C"/>
    <w:rsid w:val="00603538"/>
    <w:rsid w:val="00605D8B"/>
    <w:rsid w:val="00606B06"/>
    <w:rsid w:val="00607E53"/>
    <w:rsid w:val="00630EED"/>
    <w:rsid w:val="00636697"/>
    <w:rsid w:val="006546F9"/>
    <w:rsid w:val="00657F65"/>
    <w:rsid w:val="0066639D"/>
    <w:rsid w:val="00687CFB"/>
    <w:rsid w:val="00693F48"/>
    <w:rsid w:val="006A3C90"/>
    <w:rsid w:val="006A735F"/>
    <w:rsid w:val="006B79CE"/>
    <w:rsid w:val="006B7D1D"/>
    <w:rsid w:val="006C60E3"/>
    <w:rsid w:val="006E252B"/>
    <w:rsid w:val="006F0934"/>
    <w:rsid w:val="00720461"/>
    <w:rsid w:val="0072773D"/>
    <w:rsid w:val="00732456"/>
    <w:rsid w:val="00744FF1"/>
    <w:rsid w:val="00756B05"/>
    <w:rsid w:val="00762AA9"/>
    <w:rsid w:val="00781D7D"/>
    <w:rsid w:val="0079031B"/>
    <w:rsid w:val="0079085C"/>
    <w:rsid w:val="007A0D69"/>
    <w:rsid w:val="007B2393"/>
    <w:rsid w:val="007B5486"/>
    <w:rsid w:val="007C4F11"/>
    <w:rsid w:val="007D5D39"/>
    <w:rsid w:val="007E5297"/>
    <w:rsid w:val="007F3229"/>
    <w:rsid w:val="00802D3F"/>
    <w:rsid w:val="00805556"/>
    <w:rsid w:val="00817B96"/>
    <w:rsid w:val="00822DD1"/>
    <w:rsid w:val="00822E3A"/>
    <w:rsid w:val="0083729F"/>
    <w:rsid w:val="00846FD0"/>
    <w:rsid w:val="008641FD"/>
    <w:rsid w:val="00873741"/>
    <w:rsid w:val="008807A8"/>
    <w:rsid w:val="008823E5"/>
    <w:rsid w:val="00891750"/>
    <w:rsid w:val="008A02B7"/>
    <w:rsid w:val="008A1FCB"/>
    <w:rsid w:val="008B14E6"/>
    <w:rsid w:val="008B1D36"/>
    <w:rsid w:val="008B6BC9"/>
    <w:rsid w:val="008D5E82"/>
    <w:rsid w:val="008E415F"/>
    <w:rsid w:val="008F4571"/>
    <w:rsid w:val="009050C9"/>
    <w:rsid w:val="009059AE"/>
    <w:rsid w:val="009118A6"/>
    <w:rsid w:val="00920F6D"/>
    <w:rsid w:val="00923044"/>
    <w:rsid w:val="00927054"/>
    <w:rsid w:val="0094377F"/>
    <w:rsid w:val="009445EF"/>
    <w:rsid w:val="0096068F"/>
    <w:rsid w:val="00961484"/>
    <w:rsid w:val="009676DF"/>
    <w:rsid w:val="00995623"/>
    <w:rsid w:val="009A3362"/>
    <w:rsid w:val="009C6415"/>
    <w:rsid w:val="009D5523"/>
    <w:rsid w:val="009D7033"/>
    <w:rsid w:val="009F60B7"/>
    <w:rsid w:val="00A03FF8"/>
    <w:rsid w:val="00A211B5"/>
    <w:rsid w:val="00A21C7B"/>
    <w:rsid w:val="00A24534"/>
    <w:rsid w:val="00A328BE"/>
    <w:rsid w:val="00A40E2A"/>
    <w:rsid w:val="00A410AD"/>
    <w:rsid w:val="00A46F7E"/>
    <w:rsid w:val="00A578BD"/>
    <w:rsid w:val="00A57EBF"/>
    <w:rsid w:val="00A664D5"/>
    <w:rsid w:val="00A73B8F"/>
    <w:rsid w:val="00A7672B"/>
    <w:rsid w:val="00A816BB"/>
    <w:rsid w:val="00A816E8"/>
    <w:rsid w:val="00A82B62"/>
    <w:rsid w:val="00A92641"/>
    <w:rsid w:val="00AA0CA0"/>
    <w:rsid w:val="00AA3A69"/>
    <w:rsid w:val="00AC062B"/>
    <w:rsid w:val="00AE2608"/>
    <w:rsid w:val="00AE314B"/>
    <w:rsid w:val="00AE444B"/>
    <w:rsid w:val="00AE7770"/>
    <w:rsid w:val="00B0014A"/>
    <w:rsid w:val="00B22A16"/>
    <w:rsid w:val="00B32B34"/>
    <w:rsid w:val="00B33F2F"/>
    <w:rsid w:val="00B43488"/>
    <w:rsid w:val="00B54DE0"/>
    <w:rsid w:val="00B61314"/>
    <w:rsid w:val="00B64FBC"/>
    <w:rsid w:val="00B655CA"/>
    <w:rsid w:val="00B65F79"/>
    <w:rsid w:val="00B76783"/>
    <w:rsid w:val="00B83C9D"/>
    <w:rsid w:val="00B94080"/>
    <w:rsid w:val="00B97226"/>
    <w:rsid w:val="00BA5385"/>
    <w:rsid w:val="00BA5950"/>
    <w:rsid w:val="00BA7CCA"/>
    <w:rsid w:val="00BC05C5"/>
    <w:rsid w:val="00BE284D"/>
    <w:rsid w:val="00BF0E0F"/>
    <w:rsid w:val="00BF1687"/>
    <w:rsid w:val="00BF242B"/>
    <w:rsid w:val="00BF4E39"/>
    <w:rsid w:val="00BF6827"/>
    <w:rsid w:val="00BF71F7"/>
    <w:rsid w:val="00C0169E"/>
    <w:rsid w:val="00C0768E"/>
    <w:rsid w:val="00C07B96"/>
    <w:rsid w:val="00C07FBC"/>
    <w:rsid w:val="00C13F20"/>
    <w:rsid w:val="00C16B40"/>
    <w:rsid w:val="00C263E6"/>
    <w:rsid w:val="00C37930"/>
    <w:rsid w:val="00C404FF"/>
    <w:rsid w:val="00C43AB8"/>
    <w:rsid w:val="00C6027D"/>
    <w:rsid w:val="00C72C78"/>
    <w:rsid w:val="00C73967"/>
    <w:rsid w:val="00C74D9B"/>
    <w:rsid w:val="00C75C51"/>
    <w:rsid w:val="00C90A96"/>
    <w:rsid w:val="00C916F6"/>
    <w:rsid w:val="00C91AC0"/>
    <w:rsid w:val="00C95783"/>
    <w:rsid w:val="00CE2E04"/>
    <w:rsid w:val="00CF6706"/>
    <w:rsid w:val="00D06156"/>
    <w:rsid w:val="00D07A08"/>
    <w:rsid w:val="00D25474"/>
    <w:rsid w:val="00D33A96"/>
    <w:rsid w:val="00D40000"/>
    <w:rsid w:val="00D506A0"/>
    <w:rsid w:val="00D70C31"/>
    <w:rsid w:val="00D72BB6"/>
    <w:rsid w:val="00D806F1"/>
    <w:rsid w:val="00D96B23"/>
    <w:rsid w:val="00DA5C7D"/>
    <w:rsid w:val="00DB1D94"/>
    <w:rsid w:val="00DB22FB"/>
    <w:rsid w:val="00DC249C"/>
    <w:rsid w:val="00DD7FE3"/>
    <w:rsid w:val="00DE193E"/>
    <w:rsid w:val="00DE3796"/>
    <w:rsid w:val="00DF2D6B"/>
    <w:rsid w:val="00E031F7"/>
    <w:rsid w:val="00E06D78"/>
    <w:rsid w:val="00E315B9"/>
    <w:rsid w:val="00E43824"/>
    <w:rsid w:val="00E5569B"/>
    <w:rsid w:val="00E5679C"/>
    <w:rsid w:val="00E6705C"/>
    <w:rsid w:val="00E701FF"/>
    <w:rsid w:val="00E75AD4"/>
    <w:rsid w:val="00E76B60"/>
    <w:rsid w:val="00E82064"/>
    <w:rsid w:val="00E87133"/>
    <w:rsid w:val="00E96D57"/>
    <w:rsid w:val="00EA0A27"/>
    <w:rsid w:val="00EA635D"/>
    <w:rsid w:val="00EA7622"/>
    <w:rsid w:val="00EB21EF"/>
    <w:rsid w:val="00EC2BF3"/>
    <w:rsid w:val="00EC445C"/>
    <w:rsid w:val="00ED1746"/>
    <w:rsid w:val="00EE1E28"/>
    <w:rsid w:val="00EF1AC8"/>
    <w:rsid w:val="00F037D7"/>
    <w:rsid w:val="00F25F34"/>
    <w:rsid w:val="00F30E6F"/>
    <w:rsid w:val="00F31732"/>
    <w:rsid w:val="00F3252C"/>
    <w:rsid w:val="00F40190"/>
    <w:rsid w:val="00F41C1E"/>
    <w:rsid w:val="00F41E90"/>
    <w:rsid w:val="00F54B69"/>
    <w:rsid w:val="00F5518C"/>
    <w:rsid w:val="00F62EC3"/>
    <w:rsid w:val="00F702CC"/>
    <w:rsid w:val="00F720DC"/>
    <w:rsid w:val="00F76DAA"/>
    <w:rsid w:val="00F80DBE"/>
    <w:rsid w:val="00F85CB9"/>
    <w:rsid w:val="00F901DF"/>
    <w:rsid w:val="00FA2056"/>
    <w:rsid w:val="00FB1E80"/>
    <w:rsid w:val="00FD410C"/>
    <w:rsid w:val="00FE32B3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89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60C6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60C6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60C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60C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60C6"/>
    <w:pPr>
      <w:keepNext/>
      <w:ind w:left="13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60C6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60C6"/>
    <w:pPr>
      <w:keepNext/>
      <w:jc w:val="center"/>
      <w:outlineLvl w:val="6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D6B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2D6B"/>
    <w:rPr>
      <w:rFonts w:ascii="Cambria" w:hAnsi="Cambria" w:cs="Cambria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2D6B"/>
    <w:rPr>
      <w:rFonts w:ascii="Cambria" w:hAnsi="Cambria" w:cs="Cambria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2D6B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F2D6B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F2D6B"/>
    <w:rPr>
      <w:rFonts w:ascii="Calibri" w:hAnsi="Calibri" w:cs="Calibri"/>
      <w:b/>
      <w:bCs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F2D6B"/>
    <w:rPr>
      <w:rFonts w:ascii="Calibri" w:hAnsi="Calibri" w:cs="Calibri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5A60C6"/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2D6B"/>
    <w:rPr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0211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D6B"/>
    <w:rPr>
      <w:sz w:val="2"/>
      <w:szCs w:val="2"/>
      <w:lang w:val="ro-RO" w:eastAsia="ro-RO"/>
    </w:rPr>
  </w:style>
  <w:style w:type="paragraph" w:styleId="ListParagraph">
    <w:name w:val="List Paragraph"/>
    <w:basedOn w:val="Normal"/>
    <w:uiPriority w:val="99"/>
    <w:qFormat/>
    <w:rsid w:val="002868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3965</TotalTime>
  <Pages>4</Pages>
  <Words>1285</Words>
  <Characters>7459</Characters>
  <Application>Microsoft Office Outlook</Application>
  <DocSecurity>0</DocSecurity>
  <Lines>0</Lines>
  <Paragraphs>0</Paragraphs>
  <ScaleCrop>false</ScaleCrop>
  <Company>sdf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A N I A </dc:title>
  <dc:subject/>
  <dc:creator>sdfaf</dc:creator>
  <cp:keywords/>
  <dc:description/>
  <cp:lastModifiedBy>cristian</cp:lastModifiedBy>
  <cp:revision>41</cp:revision>
  <cp:lastPrinted>2021-04-07T07:11:00Z</cp:lastPrinted>
  <dcterms:created xsi:type="dcterms:W3CDTF">2015-02-19T10:01:00Z</dcterms:created>
  <dcterms:modified xsi:type="dcterms:W3CDTF">2021-04-07T07:32:00Z</dcterms:modified>
</cp:coreProperties>
</file>